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tblInd w:w="-702" w:type="dxa"/>
        <w:tblLayout w:type="fixed"/>
        <w:tblLook w:val="01E0" w:firstRow="1" w:lastRow="1" w:firstColumn="1" w:lastColumn="1" w:noHBand="0" w:noVBand="0"/>
      </w:tblPr>
      <w:tblGrid>
        <w:gridCol w:w="3240"/>
        <w:gridCol w:w="50"/>
        <w:gridCol w:w="1750"/>
        <w:gridCol w:w="311"/>
        <w:gridCol w:w="136"/>
        <w:gridCol w:w="93"/>
        <w:gridCol w:w="7"/>
        <w:gridCol w:w="368"/>
        <w:gridCol w:w="185"/>
        <w:gridCol w:w="250"/>
        <w:gridCol w:w="33"/>
        <w:gridCol w:w="7"/>
        <w:gridCol w:w="813"/>
        <w:gridCol w:w="407"/>
        <w:gridCol w:w="116"/>
        <w:gridCol w:w="334"/>
        <w:gridCol w:w="190"/>
        <w:gridCol w:w="170"/>
        <w:gridCol w:w="810"/>
        <w:gridCol w:w="1350"/>
        <w:gridCol w:w="7"/>
      </w:tblGrid>
      <w:tr w:rsidR="003E773B" w:rsidRPr="00500708" w14:paraId="306E9328" w14:textId="77777777" w:rsidTr="003E773B">
        <w:trPr>
          <w:gridAfter w:val="1"/>
          <w:wAfter w:w="7" w:type="dxa"/>
          <w:trHeight w:val="805"/>
        </w:trPr>
        <w:tc>
          <w:tcPr>
            <w:tcW w:w="639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A37B9" w14:textId="77777777" w:rsidR="003E773B" w:rsidRPr="003E773B" w:rsidRDefault="003E773B" w:rsidP="00500708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3E773B">
              <w:rPr>
                <w:b/>
                <w:bCs/>
                <w:smallCaps/>
                <w:sz w:val="22"/>
                <w:szCs w:val="22"/>
              </w:rPr>
              <w:t>Property name</w:t>
            </w:r>
          </w:p>
          <w:p w14:paraId="04C0613D" w14:textId="74F79613" w:rsidR="003E773B" w:rsidRPr="00076E0A" w:rsidRDefault="003E773B" w:rsidP="00500708">
            <w:pPr>
              <w:jc w:val="center"/>
            </w:pP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F01D4" w14:textId="77777777" w:rsidR="003E773B" w:rsidRPr="003E773B" w:rsidRDefault="003E773B" w:rsidP="00500708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3E773B">
              <w:rPr>
                <w:b/>
                <w:bCs/>
                <w:smallCaps/>
                <w:sz w:val="22"/>
                <w:szCs w:val="22"/>
              </w:rPr>
              <w:t>PROJECT #</w:t>
            </w:r>
          </w:p>
          <w:p w14:paraId="4ED60359" w14:textId="532D859E" w:rsidR="003E773B" w:rsidRPr="007E4175" w:rsidRDefault="003E773B" w:rsidP="00500708">
            <w:pPr>
              <w:jc w:val="center"/>
            </w:pPr>
            <w:r w:rsidRPr="007E4175"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B454D" w14:textId="77777777" w:rsidR="003E773B" w:rsidRPr="003E773B" w:rsidRDefault="003E773B" w:rsidP="00500708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3E773B">
              <w:rPr>
                <w:b/>
                <w:bCs/>
                <w:smallCaps/>
                <w:sz w:val="22"/>
                <w:szCs w:val="22"/>
              </w:rPr>
              <w:t>Inspection date</w:t>
            </w:r>
          </w:p>
          <w:p w14:paraId="79AE57E3" w14:textId="00A47879" w:rsidR="003E773B" w:rsidRPr="00E05FF3" w:rsidRDefault="003E773B" w:rsidP="00500708">
            <w:pPr>
              <w:jc w:val="center"/>
            </w:pPr>
            <w:r w:rsidRPr="00500708">
              <w:rPr>
                <w:smallCaps/>
              </w:rPr>
              <w:softHyphen/>
            </w:r>
            <w:r w:rsidRPr="00500708">
              <w:rPr>
                <w:smallCaps/>
              </w:rPr>
              <w:softHyphen/>
            </w:r>
          </w:p>
        </w:tc>
      </w:tr>
      <w:tr w:rsidR="00FB41B7" w:rsidRPr="00500708" w14:paraId="13AC6D91" w14:textId="77777777" w:rsidTr="003E773B">
        <w:trPr>
          <w:gridAfter w:val="1"/>
          <w:wAfter w:w="7" w:type="dxa"/>
          <w:trHeight w:val="242"/>
        </w:trPr>
        <w:tc>
          <w:tcPr>
            <w:tcW w:w="10620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1D104179" w14:textId="77777777" w:rsidR="00FB41B7" w:rsidRPr="00500708" w:rsidRDefault="00FB41B7" w:rsidP="00500708">
            <w:pPr>
              <w:jc w:val="center"/>
              <w:rPr>
                <w:smallCaps/>
              </w:rPr>
            </w:pPr>
          </w:p>
        </w:tc>
      </w:tr>
      <w:tr w:rsidR="003E773B" w:rsidRPr="0081578E" w14:paraId="194BA3E4" w14:textId="77777777" w:rsidTr="003E773B">
        <w:trPr>
          <w:trHeight w:val="800"/>
        </w:trPr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40667" w14:textId="77777777" w:rsidR="003E773B" w:rsidRPr="003E773B" w:rsidRDefault="003E773B" w:rsidP="00500708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3E773B">
              <w:rPr>
                <w:b/>
                <w:bCs/>
                <w:smallCaps/>
                <w:sz w:val="22"/>
                <w:szCs w:val="22"/>
              </w:rPr>
              <w:t>County</w:t>
            </w:r>
          </w:p>
          <w:p w14:paraId="24A67623" w14:textId="3E042A6E" w:rsidR="003E773B" w:rsidRPr="00C115DD" w:rsidRDefault="003E773B" w:rsidP="00500708">
            <w:pPr>
              <w:jc w:val="center"/>
            </w:pPr>
          </w:p>
        </w:tc>
        <w:tc>
          <w:tcPr>
            <w:tcW w:w="2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ED297" w14:textId="4C0153A5" w:rsidR="003E773B" w:rsidRPr="003E773B" w:rsidRDefault="003E773B" w:rsidP="00500708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b/>
                <w:bCs/>
                <w:smallCaps/>
                <w:sz w:val="22"/>
                <w:szCs w:val="22"/>
              </w:rPr>
              <w:t>Acreage</w:t>
            </w:r>
          </w:p>
          <w:p w14:paraId="50B1B555" w14:textId="77777777" w:rsidR="003E773B" w:rsidRPr="00500708" w:rsidRDefault="003E773B" w:rsidP="00500708">
            <w:pPr>
              <w:jc w:val="center"/>
              <w:rPr>
                <w:smallCaps/>
              </w:rPr>
            </w:pPr>
          </w:p>
          <w:p w14:paraId="2E3CC1EF" w14:textId="68CE7886" w:rsidR="003E773B" w:rsidRPr="00076E0A" w:rsidRDefault="003E773B" w:rsidP="00500708">
            <w:pPr>
              <w:jc w:val="center"/>
            </w:pPr>
          </w:p>
        </w:tc>
        <w:tc>
          <w:tcPr>
            <w:tcW w:w="2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A9B0B" w14:textId="73A2239A" w:rsidR="003E773B" w:rsidRPr="00500708" w:rsidRDefault="003E773B" w:rsidP="00FB41B7">
            <w:pPr>
              <w:rPr>
                <w:smallCaps/>
              </w:rPr>
            </w:pPr>
          </w:p>
          <w:p w14:paraId="1DEAE983" w14:textId="77777777" w:rsidR="003E773B" w:rsidRPr="00500708" w:rsidRDefault="003E773B" w:rsidP="00500708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5040" w:type="dxa"/>
            <w:gridSpan w:val="1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0D0B5F" w14:textId="129F9DBF" w:rsidR="003E773B" w:rsidRPr="003E773B" w:rsidRDefault="003E773B" w:rsidP="003E773B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3E773B">
              <w:rPr>
                <w:b/>
                <w:bCs/>
                <w:smallCaps/>
                <w:sz w:val="22"/>
                <w:szCs w:val="22"/>
              </w:rPr>
              <w:t>Boundary Length</w:t>
            </w:r>
          </w:p>
          <w:p w14:paraId="51B7B727" w14:textId="77777777" w:rsidR="003E773B" w:rsidRPr="00076E0A" w:rsidRDefault="003E773B" w:rsidP="003E773B">
            <w:pPr>
              <w:jc w:val="center"/>
            </w:pPr>
          </w:p>
          <w:p w14:paraId="75DBFDF6" w14:textId="2B001AA6" w:rsidR="003E773B" w:rsidRDefault="003E773B" w:rsidP="003E773B">
            <w:pPr>
              <w:jc w:val="center"/>
            </w:pPr>
          </w:p>
          <w:p w14:paraId="13AAC4C6" w14:textId="77777777" w:rsidR="003E773B" w:rsidRPr="0081578E" w:rsidRDefault="003E773B" w:rsidP="00FB41B7"/>
        </w:tc>
      </w:tr>
      <w:tr w:rsidR="003E773B" w:rsidRPr="00500708" w14:paraId="428F93C9" w14:textId="77777777" w:rsidTr="003E773B">
        <w:trPr>
          <w:trHeight w:val="288"/>
        </w:trPr>
        <w:tc>
          <w:tcPr>
            <w:tcW w:w="3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3201" w14:textId="77777777" w:rsidR="003E773B" w:rsidRPr="00500708" w:rsidRDefault="003E773B" w:rsidP="00FB41B7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869F83" w14:textId="77777777" w:rsidR="003E773B" w:rsidRPr="00500708" w:rsidRDefault="003E773B" w:rsidP="00FB41B7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1A117A" w14:textId="5590512A" w:rsidR="003E773B" w:rsidRPr="00500708" w:rsidRDefault="003E773B" w:rsidP="00FB41B7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5040" w:type="dxa"/>
            <w:gridSpan w:val="1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41D493E" w14:textId="77777777" w:rsidR="003E773B" w:rsidRPr="00500708" w:rsidRDefault="003E773B" w:rsidP="00FB41B7">
            <w:pPr>
              <w:rPr>
                <w:smallCaps/>
                <w:sz w:val="24"/>
                <w:szCs w:val="24"/>
              </w:rPr>
            </w:pPr>
          </w:p>
        </w:tc>
      </w:tr>
      <w:tr w:rsidR="00FB41B7" w:rsidRPr="00500708" w14:paraId="43E6C70C" w14:textId="77777777" w:rsidTr="003E773B">
        <w:trPr>
          <w:gridAfter w:val="1"/>
          <w:wAfter w:w="7" w:type="dxa"/>
          <w:trHeight w:val="188"/>
        </w:trPr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19254BB5" w14:textId="77777777" w:rsidR="00FB41B7" w:rsidRPr="00500708" w:rsidRDefault="00FB41B7" w:rsidP="00500708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00" w:type="dxa"/>
            <w:gridSpan w:val="8"/>
            <w:tcBorders>
              <w:bottom w:val="single" w:sz="4" w:space="0" w:color="auto"/>
            </w:tcBorders>
            <w:vAlign w:val="bottom"/>
          </w:tcPr>
          <w:p w14:paraId="46D60F62" w14:textId="77777777" w:rsidR="00FB41B7" w:rsidRPr="00500708" w:rsidRDefault="00FB41B7" w:rsidP="00500708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1510" w:type="dxa"/>
            <w:gridSpan w:val="5"/>
            <w:tcBorders>
              <w:bottom w:val="single" w:sz="4" w:space="0" w:color="auto"/>
            </w:tcBorders>
            <w:vAlign w:val="bottom"/>
          </w:tcPr>
          <w:p w14:paraId="1D18F806" w14:textId="77777777" w:rsidR="00FB41B7" w:rsidRPr="00500708" w:rsidRDefault="00FB41B7" w:rsidP="00500708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0" w:type="dxa"/>
            <w:gridSpan w:val="6"/>
            <w:tcBorders>
              <w:bottom w:val="single" w:sz="4" w:space="0" w:color="auto"/>
            </w:tcBorders>
            <w:vAlign w:val="bottom"/>
          </w:tcPr>
          <w:p w14:paraId="61EFB45A" w14:textId="77777777" w:rsidR="00FB41B7" w:rsidRPr="00500708" w:rsidRDefault="00FB41B7" w:rsidP="00500708">
            <w:pPr>
              <w:jc w:val="center"/>
              <w:rPr>
                <w:smallCaps/>
                <w:sz w:val="16"/>
                <w:szCs w:val="16"/>
              </w:rPr>
            </w:pPr>
          </w:p>
        </w:tc>
      </w:tr>
      <w:tr w:rsidR="00FB41B7" w:rsidRPr="00500708" w14:paraId="7C2CE80D" w14:textId="77777777" w:rsidTr="003E773B">
        <w:trPr>
          <w:gridAfter w:val="1"/>
          <w:wAfter w:w="7" w:type="dxa"/>
          <w:trHeight w:val="5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5D9" w14:textId="77777777" w:rsidR="00FB41B7" w:rsidRPr="003E773B" w:rsidRDefault="00FB41B7" w:rsidP="00500708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3E773B">
              <w:rPr>
                <w:b/>
                <w:bCs/>
                <w:smallCaps/>
                <w:sz w:val="22"/>
                <w:szCs w:val="22"/>
              </w:rPr>
              <w:t>Monitoring organization</w:t>
            </w:r>
          </w:p>
          <w:p w14:paraId="3D1D3A23" w14:textId="77777777" w:rsidR="00FB41B7" w:rsidRPr="00E44CEA" w:rsidRDefault="00FB41B7" w:rsidP="008059E1">
            <w:pPr>
              <w:jc w:val="center"/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362B" w14:textId="77777777" w:rsidR="00FB41B7" w:rsidRPr="003E773B" w:rsidRDefault="00FB41B7" w:rsidP="00500708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3E773B">
              <w:rPr>
                <w:b/>
                <w:bCs/>
                <w:smallCaps/>
                <w:sz w:val="22"/>
                <w:szCs w:val="22"/>
              </w:rPr>
              <w:t>inspector</w:t>
            </w:r>
          </w:p>
          <w:p w14:paraId="77C6E736" w14:textId="6AEB6045" w:rsidR="00FB41B7" w:rsidRPr="00E44CEA" w:rsidRDefault="00FB41B7" w:rsidP="00500708">
            <w:pPr>
              <w:jc w:val="center"/>
            </w:pP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E96C" w14:textId="3853DB3D" w:rsidR="00FB41B7" w:rsidRPr="003E773B" w:rsidRDefault="000D3793" w:rsidP="00500708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3E773B">
              <w:rPr>
                <w:b/>
                <w:bCs/>
                <w:smallCaps/>
                <w:sz w:val="22"/>
                <w:szCs w:val="22"/>
              </w:rPr>
              <w:t>Contact</w:t>
            </w:r>
          </w:p>
          <w:p w14:paraId="4C278FCD" w14:textId="4DBE47D5" w:rsidR="00FB41B7" w:rsidRPr="00E44CEA" w:rsidRDefault="00FB41B7" w:rsidP="00500708">
            <w:pPr>
              <w:jc w:val="center"/>
            </w:pP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79FA" w14:textId="6D885864" w:rsidR="003E773B" w:rsidRPr="003E773B" w:rsidRDefault="00FB41B7" w:rsidP="003E773B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3E773B">
              <w:rPr>
                <w:b/>
                <w:bCs/>
                <w:smallCaps/>
                <w:sz w:val="22"/>
                <w:szCs w:val="22"/>
              </w:rPr>
              <w:t>Email address</w:t>
            </w:r>
          </w:p>
          <w:p w14:paraId="248E24F7" w14:textId="70EC974B" w:rsidR="00FB41B7" w:rsidRPr="00E44CEA" w:rsidRDefault="00FB41B7" w:rsidP="00500708">
            <w:pPr>
              <w:jc w:val="center"/>
            </w:pPr>
          </w:p>
        </w:tc>
      </w:tr>
      <w:tr w:rsidR="00FB41B7" w:rsidRPr="00500708" w14:paraId="302BF041" w14:textId="77777777" w:rsidTr="003E773B">
        <w:trPr>
          <w:gridAfter w:val="1"/>
          <w:wAfter w:w="7" w:type="dxa"/>
          <w:trHeight w:val="233"/>
        </w:trPr>
        <w:tc>
          <w:tcPr>
            <w:tcW w:w="6140" w:type="dxa"/>
            <w:gridSpan w:val="9"/>
            <w:tcBorders>
              <w:bottom w:val="single" w:sz="4" w:space="0" w:color="auto"/>
            </w:tcBorders>
            <w:vAlign w:val="bottom"/>
          </w:tcPr>
          <w:p w14:paraId="61CF3022" w14:textId="77777777" w:rsidR="00FB41B7" w:rsidRPr="00500708" w:rsidRDefault="00FB41B7" w:rsidP="00500708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1960" w:type="dxa"/>
            <w:gridSpan w:val="7"/>
            <w:tcBorders>
              <w:bottom w:val="single" w:sz="4" w:space="0" w:color="auto"/>
            </w:tcBorders>
            <w:vAlign w:val="bottom"/>
          </w:tcPr>
          <w:p w14:paraId="64767A77" w14:textId="77777777" w:rsidR="00FB41B7" w:rsidRPr="00500708" w:rsidRDefault="00FB41B7" w:rsidP="00500708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bottom"/>
          </w:tcPr>
          <w:p w14:paraId="30451993" w14:textId="77777777" w:rsidR="00FB41B7" w:rsidRPr="00500708" w:rsidRDefault="00FB41B7" w:rsidP="00500708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65F2D6EB" w14:textId="77777777" w:rsidR="00FB41B7" w:rsidRPr="00500708" w:rsidRDefault="00FB41B7" w:rsidP="00500708">
            <w:pPr>
              <w:jc w:val="center"/>
              <w:rPr>
                <w:smallCaps/>
                <w:sz w:val="16"/>
                <w:szCs w:val="16"/>
              </w:rPr>
            </w:pPr>
          </w:p>
        </w:tc>
      </w:tr>
      <w:tr w:rsidR="00C3109D" w:rsidRPr="00500708" w14:paraId="6333F609" w14:textId="77777777" w:rsidTr="003E773B">
        <w:trPr>
          <w:gridAfter w:val="1"/>
          <w:wAfter w:w="7" w:type="dxa"/>
          <w:trHeight w:val="555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C342" w14:textId="77777777" w:rsidR="00C3109D" w:rsidRPr="003E773B" w:rsidRDefault="00C3109D" w:rsidP="00500708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3E773B">
              <w:rPr>
                <w:b/>
                <w:bCs/>
                <w:smallCaps/>
                <w:sz w:val="22"/>
                <w:szCs w:val="22"/>
              </w:rPr>
              <w:t>Landowner</w:t>
            </w:r>
          </w:p>
          <w:p w14:paraId="1ECB860F" w14:textId="2DE4BF54" w:rsidR="00C3109D" w:rsidRPr="00C115DD" w:rsidRDefault="00C3109D" w:rsidP="00500708">
            <w:pPr>
              <w:jc w:val="center"/>
            </w:pPr>
          </w:p>
          <w:p w14:paraId="00E2A114" w14:textId="77777777" w:rsidR="00C3109D" w:rsidRPr="00E05FF3" w:rsidRDefault="00C3109D" w:rsidP="00500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3584" w14:textId="77777777" w:rsidR="00C3109D" w:rsidRPr="003E773B" w:rsidRDefault="00C3109D" w:rsidP="00500708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3E773B">
              <w:rPr>
                <w:b/>
                <w:bCs/>
                <w:smallCaps/>
                <w:sz w:val="22"/>
                <w:szCs w:val="22"/>
              </w:rPr>
              <w:t>Contact Name, Email, Phone</w:t>
            </w:r>
          </w:p>
          <w:p w14:paraId="2E433423" w14:textId="269E4FAF" w:rsidR="007E02EA" w:rsidRPr="00E44CEA" w:rsidRDefault="007E02EA" w:rsidP="007E02EA">
            <w:pPr>
              <w:jc w:val="center"/>
            </w:pPr>
            <w:r w:rsidRPr="00E44CEA">
              <w:t xml:space="preserve"> </w:t>
            </w:r>
          </w:p>
        </w:tc>
      </w:tr>
      <w:tr w:rsidR="00FB41B7" w:rsidRPr="00500708" w14:paraId="551EB1E1" w14:textId="77777777" w:rsidTr="003E773B">
        <w:trPr>
          <w:gridAfter w:val="1"/>
          <w:wAfter w:w="7" w:type="dxa"/>
        </w:trPr>
        <w:tc>
          <w:tcPr>
            <w:tcW w:w="10620" w:type="dxa"/>
            <w:gridSpan w:val="20"/>
            <w:tcBorders>
              <w:bottom w:val="single" w:sz="4" w:space="0" w:color="auto"/>
            </w:tcBorders>
          </w:tcPr>
          <w:p w14:paraId="5B729082" w14:textId="77777777" w:rsidR="00FB41B7" w:rsidRPr="00500708" w:rsidRDefault="00FB41B7" w:rsidP="00FB41B7">
            <w:pPr>
              <w:rPr>
                <w:b/>
                <w:smallCaps/>
                <w:sz w:val="24"/>
                <w:szCs w:val="24"/>
              </w:rPr>
            </w:pPr>
            <w:r w:rsidRPr="00500708">
              <w:rPr>
                <w:b/>
                <w:smallCaps/>
                <w:sz w:val="24"/>
                <w:szCs w:val="24"/>
              </w:rPr>
              <w:t>Prior to Visit:</w:t>
            </w:r>
          </w:p>
        </w:tc>
      </w:tr>
      <w:tr w:rsidR="00FB41B7" w:rsidRPr="00500708" w14:paraId="22D2C4C1" w14:textId="77777777" w:rsidTr="003E773B">
        <w:trPr>
          <w:gridAfter w:val="1"/>
          <w:wAfter w:w="7" w:type="dxa"/>
          <w:trHeight w:val="555"/>
        </w:trPr>
        <w:tc>
          <w:tcPr>
            <w:tcW w:w="6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AD8BC" w14:textId="77777777" w:rsidR="00FB41B7" w:rsidRPr="00500708" w:rsidRDefault="00FB41B7" w:rsidP="00FB41B7">
            <w:pPr>
              <w:rPr>
                <w:sz w:val="24"/>
                <w:szCs w:val="24"/>
              </w:rPr>
            </w:pPr>
            <w:r w:rsidRPr="00500708">
              <w:rPr>
                <w:sz w:val="24"/>
                <w:szCs w:val="24"/>
              </w:rPr>
              <w:t xml:space="preserve">Reviewed </w:t>
            </w:r>
            <w:r w:rsidR="00C3109D">
              <w:rPr>
                <w:sz w:val="24"/>
                <w:szCs w:val="24"/>
              </w:rPr>
              <w:t>Easement Deed</w:t>
            </w:r>
            <w:r w:rsidRPr="00500708">
              <w:rPr>
                <w:sz w:val="24"/>
                <w:szCs w:val="24"/>
              </w:rPr>
              <w:t>?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96F86" w14:textId="3812C8B6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8543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DDF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Yes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4F9A" w14:textId="4C3D5DBA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-99564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BE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No</w:t>
            </w:r>
          </w:p>
        </w:tc>
      </w:tr>
      <w:tr w:rsidR="00FB41B7" w:rsidRPr="00500708" w14:paraId="535058B0" w14:textId="77777777" w:rsidTr="003E773B">
        <w:trPr>
          <w:gridAfter w:val="1"/>
          <w:wAfter w:w="7" w:type="dxa"/>
          <w:trHeight w:val="555"/>
        </w:trPr>
        <w:tc>
          <w:tcPr>
            <w:tcW w:w="6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2D2B2" w14:textId="77777777" w:rsidR="00FB41B7" w:rsidRPr="00500708" w:rsidRDefault="00FB41B7" w:rsidP="00FB41B7">
            <w:pPr>
              <w:rPr>
                <w:sz w:val="16"/>
                <w:szCs w:val="16"/>
              </w:rPr>
            </w:pPr>
            <w:r w:rsidRPr="00500708">
              <w:rPr>
                <w:sz w:val="24"/>
                <w:szCs w:val="24"/>
              </w:rPr>
              <w:t>Reviewed previous monitoring reports</w:t>
            </w:r>
            <w:r w:rsidR="00C3109D">
              <w:rPr>
                <w:sz w:val="24"/>
                <w:szCs w:val="24"/>
              </w:rPr>
              <w:t>, if any</w:t>
            </w:r>
            <w:r w:rsidRPr="00500708">
              <w:rPr>
                <w:sz w:val="24"/>
                <w:szCs w:val="24"/>
              </w:rPr>
              <w:t>?</w:t>
            </w:r>
            <w:r w:rsidRPr="00500708">
              <w:rPr>
                <w:sz w:val="24"/>
                <w:szCs w:val="24"/>
              </w:rPr>
              <w:tab/>
            </w:r>
            <w:r w:rsidRPr="00500708">
              <w:rPr>
                <w:sz w:val="24"/>
                <w:szCs w:val="24"/>
              </w:rPr>
              <w:tab/>
            </w:r>
            <w:r w:rsidRPr="00500708">
              <w:rPr>
                <w:sz w:val="24"/>
                <w:szCs w:val="24"/>
              </w:rPr>
              <w:tab/>
            </w:r>
            <w:r w:rsidRPr="00500708">
              <w:rPr>
                <w:sz w:val="16"/>
                <w:szCs w:val="16"/>
              </w:rPr>
              <w:tab/>
            </w:r>
            <w:r w:rsidRPr="00500708">
              <w:rPr>
                <w:sz w:val="16"/>
                <w:szCs w:val="16"/>
              </w:rPr>
              <w:tab/>
            </w:r>
            <w:r w:rsidRPr="00500708">
              <w:rPr>
                <w:sz w:val="16"/>
                <w:szCs w:val="16"/>
              </w:rPr>
              <w:tab/>
            </w:r>
            <w:r w:rsidRPr="00500708">
              <w:rPr>
                <w:sz w:val="16"/>
                <w:szCs w:val="16"/>
              </w:rPr>
              <w:tab/>
            </w:r>
            <w:r w:rsidRPr="00500708">
              <w:rPr>
                <w:sz w:val="16"/>
                <w:szCs w:val="16"/>
              </w:rPr>
              <w:tab/>
            </w:r>
            <w:r w:rsidRPr="00500708">
              <w:rPr>
                <w:sz w:val="16"/>
                <w:szCs w:val="16"/>
              </w:rPr>
              <w:tab/>
            </w:r>
            <w:r w:rsidRPr="00500708">
              <w:rPr>
                <w:sz w:val="16"/>
                <w:szCs w:val="16"/>
              </w:rPr>
              <w:tab/>
            </w:r>
          </w:p>
          <w:p w14:paraId="54E99B14" w14:textId="77777777" w:rsidR="00FB41B7" w:rsidRPr="00500708" w:rsidRDefault="00FB41B7" w:rsidP="00FB41B7">
            <w:pPr>
              <w:rPr>
                <w:smallCaps/>
                <w:sz w:val="24"/>
                <w:szCs w:val="24"/>
              </w:rPr>
            </w:pPr>
            <w:r w:rsidRPr="00500708">
              <w:rPr>
                <w:sz w:val="24"/>
                <w:szCs w:val="24"/>
              </w:rPr>
              <w:t>Were corrective actions needed?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0EF32BF" w14:textId="5EDA4404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-94082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BE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Yes</w:t>
            </w:r>
          </w:p>
          <w:p w14:paraId="137A931F" w14:textId="77777777" w:rsidR="00FB41B7" w:rsidRPr="00500708" w:rsidRDefault="00FB41B7" w:rsidP="00500708">
            <w:pPr>
              <w:jc w:val="center"/>
              <w:rPr>
                <w:smallCaps/>
                <w:sz w:val="22"/>
                <w:szCs w:val="22"/>
              </w:rPr>
            </w:pPr>
          </w:p>
          <w:p w14:paraId="606AB58C" w14:textId="16D11EF6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91381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BE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Yes</w:t>
            </w:r>
          </w:p>
        </w:tc>
        <w:bookmarkStart w:id="0" w:name="Check10"/>
        <w:tc>
          <w:tcPr>
            <w:tcW w:w="23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98EB" w14:textId="5C551809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194749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BE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No</w:t>
            </w:r>
          </w:p>
          <w:p w14:paraId="02CE6024" w14:textId="77777777" w:rsidR="00FB41B7" w:rsidRPr="00500708" w:rsidRDefault="00FB41B7" w:rsidP="00500708">
            <w:pPr>
              <w:jc w:val="center"/>
              <w:rPr>
                <w:smallCaps/>
                <w:sz w:val="22"/>
                <w:szCs w:val="22"/>
              </w:rPr>
            </w:pPr>
          </w:p>
          <w:bookmarkEnd w:id="0"/>
          <w:p w14:paraId="424B06CA" w14:textId="717A398D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56306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BE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No</w:t>
            </w:r>
          </w:p>
        </w:tc>
      </w:tr>
      <w:tr w:rsidR="00FB41B7" w:rsidRPr="00500708" w14:paraId="32CCFCA0" w14:textId="77777777" w:rsidTr="003E773B">
        <w:trPr>
          <w:gridAfter w:val="1"/>
          <w:wAfter w:w="7" w:type="dxa"/>
          <w:trHeight w:val="555"/>
        </w:trPr>
        <w:tc>
          <w:tcPr>
            <w:tcW w:w="6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73898" w14:textId="71BF3412" w:rsidR="00FB41B7" w:rsidRPr="00500708" w:rsidRDefault="00FB41B7" w:rsidP="00FB41B7">
            <w:pPr>
              <w:rPr>
                <w:sz w:val="24"/>
                <w:szCs w:val="24"/>
              </w:rPr>
            </w:pPr>
            <w:r w:rsidRPr="00500708">
              <w:rPr>
                <w:sz w:val="24"/>
                <w:szCs w:val="24"/>
              </w:rPr>
              <w:t xml:space="preserve">Contacted landowner?  </w:t>
            </w:r>
          </w:p>
          <w:p w14:paraId="2EF30533" w14:textId="77777777" w:rsidR="00FB41B7" w:rsidRPr="00500708" w:rsidRDefault="00FB41B7" w:rsidP="00FB41B7">
            <w:pPr>
              <w:rPr>
                <w:sz w:val="16"/>
                <w:szCs w:val="16"/>
              </w:rPr>
            </w:pPr>
          </w:p>
          <w:p w14:paraId="3C1B312C" w14:textId="77777777" w:rsidR="00FB41B7" w:rsidRPr="00500708" w:rsidRDefault="00FB41B7" w:rsidP="00FB41B7">
            <w:pPr>
              <w:rPr>
                <w:smallCaps/>
                <w:sz w:val="24"/>
                <w:szCs w:val="24"/>
              </w:rPr>
            </w:pPr>
            <w:r w:rsidRPr="00500708">
              <w:rPr>
                <w:sz w:val="24"/>
                <w:szCs w:val="24"/>
              </w:rPr>
              <w:t>Has the property changed ownership since last monitoring?  If yes, identify in “Other” below.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A2EEF" w14:textId="0CBC8F51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-26831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BE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Yes</w:t>
            </w:r>
          </w:p>
          <w:p w14:paraId="252791BE" w14:textId="77777777" w:rsidR="00FB41B7" w:rsidRPr="00500708" w:rsidRDefault="00FB41B7" w:rsidP="00500708">
            <w:pPr>
              <w:jc w:val="center"/>
              <w:rPr>
                <w:smallCaps/>
                <w:sz w:val="22"/>
                <w:szCs w:val="22"/>
              </w:rPr>
            </w:pPr>
          </w:p>
          <w:p w14:paraId="7A0EF6DE" w14:textId="69867AD9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209111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BE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Yes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A27A" w14:textId="33EFB698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101550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BE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No</w:t>
            </w:r>
          </w:p>
          <w:p w14:paraId="4462F7AA" w14:textId="77777777" w:rsidR="00FB41B7" w:rsidRPr="00500708" w:rsidRDefault="00FB41B7" w:rsidP="00500708">
            <w:pPr>
              <w:jc w:val="center"/>
              <w:rPr>
                <w:smallCaps/>
                <w:sz w:val="22"/>
                <w:szCs w:val="22"/>
              </w:rPr>
            </w:pPr>
          </w:p>
          <w:p w14:paraId="23C40A54" w14:textId="600E94D6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34013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BE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No</w:t>
            </w:r>
          </w:p>
        </w:tc>
      </w:tr>
      <w:tr w:rsidR="00FB41B7" w:rsidRPr="00500708" w14:paraId="1AD1CEDB" w14:textId="77777777" w:rsidTr="003E773B">
        <w:trPr>
          <w:gridAfter w:val="1"/>
          <w:wAfter w:w="7" w:type="dxa"/>
          <w:trHeight w:val="555"/>
        </w:trPr>
        <w:tc>
          <w:tcPr>
            <w:tcW w:w="6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4643B" w14:textId="77777777" w:rsidR="00FB41B7" w:rsidRPr="00500708" w:rsidRDefault="00FB41B7" w:rsidP="00FB41B7">
            <w:pPr>
              <w:rPr>
                <w:smallCaps/>
                <w:sz w:val="24"/>
                <w:szCs w:val="24"/>
              </w:rPr>
            </w:pPr>
            <w:r w:rsidRPr="00500708">
              <w:rPr>
                <w:sz w:val="24"/>
                <w:szCs w:val="24"/>
              </w:rPr>
              <w:t>Landowner / representative present for site inspection?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63108" w14:textId="1DAFE1E4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173951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BE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Yes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D4A7" w14:textId="00E10EAA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-6063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BE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No</w:t>
            </w:r>
          </w:p>
        </w:tc>
      </w:tr>
      <w:tr w:rsidR="00FB41B7" w:rsidRPr="00500708" w14:paraId="7E4D0930" w14:textId="77777777" w:rsidTr="003E773B">
        <w:trPr>
          <w:gridAfter w:val="1"/>
          <w:wAfter w:w="7" w:type="dxa"/>
          <w:trHeight w:val="555"/>
        </w:trPr>
        <w:tc>
          <w:tcPr>
            <w:tcW w:w="6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75DD0" w14:textId="77777777" w:rsidR="00FB41B7" w:rsidRDefault="00FB41B7" w:rsidP="00FB41B7">
            <w:pPr>
              <w:rPr>
                <w:sz w:val="24"/>
                <w:szCs w:val="24"/>
              </w:rPr>
            </w:pPr>
            <w:r w:rsidRPr="00500708">
              <w:rPr>
                <w:sz w:val="24"/>
                <w:szCs w:val="24"/>
              </w:rPr>
              <w:t>Other (specify)</w:t>
            </w:r>
            <w:r w:rsidR="00CA2A8D">
              <w:rPr>
                <w:sz w:val="24"/>
                <w:szCs w:val="24"/>
              </w:rPr>
              <w:t>:</w:t>
            </w:r>
          </w:p>
          <w:p w14:paraId="7DF96645" w14:textId="1361DB51" w:rsidR="00CA2A8D" w:rsidRPr="00500708" w:rsidRDefault="00CA2A8D" w:rsidP="00FB41B7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5668A" w14:textId="263C8799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-195500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BE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Yes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B78B" w14:textId="72DF6099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-129289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BE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No</w:t>
            </w:r>
          </w:p>
        </w:tc>
      </w:tr>
      <w:tr w:rsidR="00FB41B7" w:rsidRPr="00500708" w14:paraId="31190C61" w14:textId="77777777" w:rsidTr="003E773B">
        <w:trPr>
          <w:gridAfter w:val="1"/>
          <w:wAfter w:w="7" w:type="dxa"/>
          <w:trHeight w:val="215"/>
        </w:trPr>
        <w:tc>
          <w:tcPr>
            <w:tcW w:w="10620" w:type="dxa"/>
            <w:gridSpan w:val="20"/>
            <w:tcBorders>
              <w:top w:val="single" w:sz="4" w:space="0" w:color="auto"/>
            </w:tcBorders>
          </w:tcPr>
          <w:p w14:paraId="6C667164" w14:textId="77777777" w:rsidR="00FB41B7" w:rsidRPr="00500708" w:rsidRDefault="00FB41B7">
            <w:pPr>
              <w:rPr>
                <w:smallCaps/>
                <w:sz w:val="16"/>
                <w:szCs w:val="16"/>
              </w:rPr>
            </w:pPr>
          </w:p>
        </w:tc>
      </w:tr>
      <w:tr w:rsidR="00FB41B7" w:rsidRPr="00500708" w14:paraId="01750860" w14:textId="77777777" w:rsidTr="003E773B">
        <w:trPr>
          <w:gridAfter w:val="1"/>
          <w:wAfter w:w="7" w:type="dxa"/>
        </w:trPr>
        <w:tc>
          <w:tcPr>
            <w:tcW w:w="10620" w:type="dxa"/>
            <w:gridSpan w:val="20"/>
            <w:tcBorders>
              <w:bottom w:val="single" w:sz="4" w:space="0" w:color="auto"/>
            </w:tcBorders>
          </w:tcPr>
          <w:p w14:paraId="28FCB33E" w14:textId="77777777" w:rsidR="00FB41B7" w:rsidRPr="00500708" w:rsidRDefault="00FB41B7" w:rsidP="00FB41B7">
            <w:pPr>
              <w:rPr>
                <w:i/>
                <w:smallCaps/>
                <w:sz w:val="24"/>
                <w:szCs w:val="24"/>
              </w:rPr>
            </w:pPr>
            <w:r w:rsidRPr="00500708">
              <w:rPr>
                <w:b/>
                <w:smallCaps/>
                <w:sz w:val="24"/>
                <w:szCs w:val="24"/>
              </w:rPr>
              <w:t>Inspection Activities:</w:t>
            </w:r>
            <w:r w:rsidRPr="00500708">
              <w:rPr>
                <w:smallCaps/>
                <w:sz w:val="24"/>
                <w:szCs w:val="24"/>
              </w:rPr>
              <w:t xml:space="preserve"> </w:t>
            </w:r>
            <w:r w:rsidRPr="00500708">
              <w:rPr>
                <w:i/>
                <w:sz w:val="24"/>
                <w:szCs w:val="24"/>
              </w:rPr>
              <w:t>Complete all that apply.  Describe location of visited areas if &lt;100%.</w:t>
            </w:r>
          </w:p>
        </w:tc>
      </w:tr>
      <w:tr w:rsidR="00FB41B7" w:rsidRPr="00500708" w14:paraId="7CC87938" w14:textId="77777777" w:rsidTr="003E773B">
        <w:trPr>
          <w:gridAfter w:val="1"/>
          <w:wAfter w:w="7" w:type="dxa"/>
          <w:trHeight w:val="570"/>
        </w:trPr>
        <w:tc>
          <w:tcPr>
            <w:tcW w:w="64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FCDB" w14:textId="7A6625B2" w:rsidR="00FB41B7" w:rsidRPr="00500708" w:rsidRDefault="00FB41B7" w:rsidP="00FB41B7">
            <w:pPr>
              <w:rPr>
                <w:smallCaps/>
                <w:sz w:val="24"/>
                <w:szCs w:val="24"/>
              </w:rPr>
            </w:pPr>
            <w:r w:rsidRPr="00500708">
              <w:rPr>
                <w:sz w:val="24"/>
                <w:szCs w:val="24"/>
              </w:rPr>
              <w:t xml:space="preserve">Walked boundaries              </w:t>
            </w:r>
            <w:r w:rsidR="007E02EA">
              <w:rPr>
                <w:smallCaps/>
                <w:sz w:val="22"/>
                <w:szCs w:val="22"/>
              </w:rPr>
              <w:t>0</w:t>
            </w:r>
            <w:r w:rsidRPr="00500708">
              <w:rPr>
                <w:smallCaps/>
                <w:sz w:val="22"/>
                <w:szCs w:val="22"/>
              </w:rPr>
              <w:t>%</w:t>
            </w:r>
          </w:p>
        </w:tc>
        <w:tc>
          <w:tcPr>
            <w:tcW w:w="41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16F4" w14:textId="432E0436" w:rsidR="00FB41B7" w:rsidRPr="00500708" w:rsidRDefault="00FB41B7" w:rsidP="00500708">
            <w:pPr>
              <w:jc w:val="both"/>
              <w:rPr>
                <w:smallCaps/>
                <w:sz w:val="22"/>
                <w:szCs w:val="22"/>
              </w:rPr>
            </w:pPr>
            <w:r w:rsidRPr="00500708">
              <w:rPr>
                <w:sz w:val="24"/>
                <w:szCs w:val="24"/>
              </w:rPr>
              <w:t>Walked trails / roads</w:t>
            </w:r>
            <w:r w:rsidRPr="00500708">
              <w:rPr>
                <w:smallCaps/>
                <w:sz w:val="22"/>
                <w:szCs w:val="22"/>
              </w:rPr>
              <w:t xml:space="preserve">                    </w:t>
            </w:r>
            <w:r w:rsidR="007E02EA">
              <w:rPr>
                <w:smallCaps/>
                <w:sz w:val="22"/>
                <w:szCs w:val="22"/>
              </w:rPr>
              <w:t>0</w:t>
            </w:r>
            <w:r w:rsidRPr="00500708">
              <w:rPr>
                <w:smallCaps/>
                <w:sz w:val="22"/>
                <w:szCs w:val="22"/>
              </w:rPr>
              <w:t xml:space="preserve">% </w:t>
            </w:r>
          </w:p>
        </w:tc>
      </w:tr>
      <w:tr w:rsidR="00FB41B7" w:rsidRPr="00500708" w14:paraId="52ED7BB4" w14:textId="77777777" w:rsidTr="003E773B">
        <w:trPr>
          <w:gridAfter w:val="1"/>
          <w:wAfter w:w="7" w:type="dxa"/>
          <w:trHeight w:val="570"/>
        </w:trPr>
        <w:tc>
          <w:tcPr>
            <w:tcW w:w="64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647D" w14:textId="3BC112B4" w:rsidR="00FB41B7" w:rsidRPr="00500708" w:rsidRDefault="00FB41B7" w:rsidP="00FB41B7">
            <w:pPr>
              <w:rPr>
                <w:smallCaps/>
                <w:sz w:val="24"/>
                <w:szCs w:val="24"/>
              </w:rPr>
            </w:pPr>
            <w:r w:rsidRPr="00500708">
              <w:rPr>
                <w:sz w:val="24"/>
                <w:szCs w:val="24"/>
              </w:rPr>
              <w:t xml:space="preserve">Walked road frontage          </w:t>
            </w:r>
            <w:r w:rsidR="007E02EA">
              <w:rPr>
                <w:smallCaps/>
                <w:sz w:val="22"/>
                <w:szCs w:val="22"/>
              </w:rPr>
              <w:t>0</w:t>
            </w:r>
            <w:r w:rsidRPr="00500708">
              <w:rPr>
                <w:smallCaps/>
                <w:sz w:val="22"/>
                <w:szCs w:val="22"/>
              </w:rPr>
              <w:t>%</w:t>
            </w:r>
          </w:p>
        </w:tc>
        <w:tc>
          <w:tcPr>
            <w:tcW w:w="41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CEB9" w14:textId="576466A7" w:rsidR="00FB41B7" w:rsidRPr="00500708" w:rsidRDefault="00FB41B7" w:rsidP="00FB41B7">
            <w:pPr>
              <w:rPr>
                <w:smallCaps/>
                <w:sz w:val="22"/>
                <w:szCs w:val="22"/>
              </w:rPr>
            </w:pPr>
            <w:r w:rsidRPr="00500708">
              <w:rPr>
                <w:sz w:val="24"/>
                <w:szCs w:val="24"/>
              </w:rPr>
              <w:t xml:space="preserve">Walked interior                       </w:t>
            </w:r>
            <w:r w:rsidR="007E02EA">
              <w:rPr>
                <w:smallCaps/>
                <w:sz w:val="22"/>
                <w:szCs w:val="22"/>
              </w:rPr>
              <w:t>0</w:t>
            </w:r>
            <w:r w:rsidRPr="00500708">
              <w:rPr>
                <w:smallCaps/>
                <w:sz w:val="22"/>
                <w:szCs w:val="22"/>
              </w:rPr>
              <w:t>%</w:t>
            </w:r>
          </w:p>
        </w:tc>
      </w:tr>
      <w:tr w:rsidR="00FB41B7" w:rsidRPr="00500708" w14:paraId="224FFE72" w14:textId="77777777" w:rsidTr="003E773B">
        <w:trPr>
          <w:gridAfter w:val="1"/>
          <w:wAfter w:w="7" w:type="dxa"/>
          <w:trHeight w:val="570"/>
        </w:trPr>
        <w:tc>
          <w:tcPr>
            <w:tcW w:w="5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AF82D3" w14:textId="77777777" w:rsidR="000A4A8A" w:rsidRPr="000A4A8A" w:rsidRDefault="00FB41B7" w:rsidP="00FB41B7">
            <w:pPr>
              <w:rPr>
                <w:sz w:val="24"/>
                <w:szCs w:val="24"/>
              </w:rPr>
            </w:pPr>
            <w:r w:rsidRPr="00500708">
              <w:rPr>
                <w:sz w:val="24"/>
                <w:szCs w:val="24"/>
              </w:rPr>
              <w:t>Condition of boundar</w:t>
            </w:r>
            <w:r w:rsidR="000A4A8A">
              <w:rPr>
                <w:sz w:val="24"/>
                <w:szCs w:val="24"/>
              </w:rPr>
              <w:t>y markings</w:t>
            </w:r>
          </w:p>
        </w:tc>
        <w:tc>
          <w:tcPr>
            <w:tcW w:w="93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AE213" w14:textId="213BCCE6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194017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BE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Good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FAB79" w14:textId="3AA3B185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-55493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9E1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Fair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mallCaps/>
                <w:sz w:val="22"/>
                <w:szCs w:val="22"/>
              </w:rPr>
              <w:id w:val="-1766917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C429B3" w14:textId="4F422227" w:rsidR="009628BE" w:rsidRDefault="009628BE" w:rsidP="00500708">
                <w:pPr>
                  <w:jc w:val="center"/>
                  <w:rPr>
                    <w:small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p>
            </w:sdtContent>
          </w:sdt>
          <w:p w14:paraId="3676EC9A" w14:textId="4BE78AC9" w:rsidR="00FB41B7" w:rsidRPr="00500708" w:rsidRDefault="00FB41B7" w:rsidP="00500708">
            <w:pPr>
              <w:jc w:val="center"/>
              <w:rPr>
                <w:smallCaps/>
                <w:sz w:val="22"/>
                <w:szCs w:val="22"/>
              </w:rPr>
            </w:pPr>
            <w:r w:rsidRPr="00500708">
              <w:rPr>
                <w:smallCaps/>
                <w:sz w:val="22"/>
                <w:szCs w:val="22"/>
              </w:rPr>
              <w:t>Poor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9149" w14:textId="77777777" w:rsidR="00FB41B7" w:rsidRDefault="00FB41B7" w:rsidP="00500708">
            <w:pPr>
              <w:jc w:val="center"/>
              <w:rPr>
                <w:smallCaps/>
                <w:sz w:val="22"/>
                <w:szCs w:val="22"/>
              </w:rPr>
            </w:pPr>
          </w:p>
          <w:p w14:paraId="6C555FFB" w14:textId="77777777" w:rsidR="000A4A8A" w:rsidRPr="00500708" w:rsidRDefault="000A4A8A" w:rsidP="000A4A8A">
            <w:pPr>
              <w:rPr>
                <w:smallCaps/>
                <w:sz w:val="22"/>
                <w:szCs w:val="22"/>
              </w:rPr>
            </w:pPr>
          </w:p>
        </w:tc>
      </w:tr>
      <w:tr w:rsidR="000A4A8A" w:rsidRPr="00500708" w14:paraId="7E3C6756" w14:textId="77777777" w:rsidTr="003E773B">
        <w:trPr>
          <w:gridAfter w:val="1"/>
          <w:wAfter w:w="7" w:type="dxa"/>
          <w:trHeight w:val="570"/>
        </w:trPr>
        <w:tc>
          <w:tcPr>
            <w:tcW w:w="5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1225E" w14:textId="77777777" w:rsidR="000A4A8A" w:rsidRPr="00500708" w:rsidRDefault="000A4A8A" w:rsidP="000A4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Integrity of boundary</w:t>
            </w:r>
          </w:p>
        </w:tc>
        <w:tc>
          <w:tcPr>
            <w:tcW w:w="93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mallCaps/>
                <w:sz w:val="22"/>
                <w:szCs w:val="22"/>
              </w:rPr>
              <w:id w:val="-1728911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5F04C1" w14:textId="5907716A" w:rsidR="009628BE" w:rsidRDefault="009628BE" w:rsidP="000A4A8A">
                <w:pPr>
                  <w:jc w:val="center"/>
                  <w:rPr>
                    <w:small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p>
            </w:sdtContent>
          </w:sdt>
          <w:p w14:paraId="64F070E0" w14:textId="2270043B" w:rsidR="000A4A8A" w:rsidRPr="00500708" w:rsidRDefault="000A4A8A" w:rsidP="000A4A8A">
            <w:pPr>
              <w:jc w:val="center"/>
              <w:rPr>
                <w:smallCaps/>
                <w:sz w:val="22"/>
                <w:szCs w:val="22"/>
              </w:rPr>
            </w:pPr>
            <w:r w:rsidRPr="00500708">
              <w:rPr>
                <w:smallCaps/>
                <w:sz w:val="22"/>
                <w:szCs w:val="22"/>
              </w:rPr>
              <w:t>Good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mallCaps/>
                <w:sz w:val="22"/>
                <w:szCs w:val="22"/>
              </w:rPr>
              <w:id w:val="12354330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930725" w14:textId="5145217E" w:rsidR="00BA29C4" w:rsidRDefault="00BA29C4" w:rsidP="000A4A8A">
                <w:pPr>
                  <w:jc w:val="center"/>
                  <w:rPr>
                    <w:small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p>
            </w:sdtContent>
          </w:sdt>
          <w:p w14:paraId="77271D9C" w14:textId="7B731FAC" w:rsidR="000A4A8A" w:rsidRPr="00500708" w:rsidRDefault="000A4A8A" w:rsidP="000A4A8A">
            <w:pPr>
              <w:jc w:val="center"/>
              <w:rPr>
                <w:smallCaps/>
                <w:sz w:val="22"/>
                <w:szCs w:val="22"/>
              </w:rPr>
            </w:pPr>
            <w:r w:rsidRPr="00500708">
              <w:rPr>
                <w:smallCaps/>
                <w:sz w:val="22"/>
                <w:szCs w:val="22"/>
              </w:rPr>
              <w:t>Fair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mallCaps/>
                <w:sz w:val="22"/>
                <w:szCs w:val="22"/>
              </w:rPr>
              <w:id w:val="-19904030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FD119D" w14:textId="366963B5" w:rsidR="00BA29C4" w:rsidRDefault="00BA29C4" w:rsidP="000A4A8A">
                <w:pPr>
                  <w:jc w:val="center"/>
                  <w:rPr>
                    <w:small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p>
            </w:sdtContent>
          </w:sdt>
          <w:p w14:paraId="6C76C2B5" w14:textId="6422B816" w:rsidR="000A4A8A" w:rsidRPr="00500708" w:rsidRDefault="000A4A8A" w:rsidP="000A4A8A">
            <w:pPr>
              <w:jc w:val="center"/>
              <w:rPr>
                <w:smallCaps/>
                <w:sz w:val="22"/>
                <w:szCs w:val="22"/>
              </w:rPr>
            </w:pPr>
            <w:r w:rsidRPr="00500708">
              <w:rPr>
                <w:smallCaps/>
                <w:sz w:val="22"/>
                <w:szCs w:val="22"/>
              </w:rPr>
              <w:t>Poor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81E8" w14:textId="77777777" w:rsidR="000A4A8A" w:rsidRDefault="000A4A8A" w:rsidP="000A4A8A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0A4A8A" w:rsidRPr="00500708" w14:paraId="674FE63E" w14:textId="77777777" w:rsidTr="003E773B">
        <w:trPr>
          <w:gridAfter w:val="1"/>
          <w:wAfter w:w="7" w:type="dxa"/>
          <w:trHeight w:val="570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554813" w14:textId="77777777" w:rsidR="000A4A8A" w:rsidRPr="00500708" w:rsidRDefault="000A4A8A" w:rsidP="000A4A8A">
            <w:pPr>
              <w:rPr>
                <w:sz w:val="24"/>
                <w:szCs w:val="24"/>
              </w:rPr>
            </w:pPr>
            <w:r w:rsidRPr="00500708">
              <w:rPr>
                <w:sz w:val="24"/>
                <w:szCs w:val="24"/>
              </w:rPr>
              <w:t>Replaced missing markers at corners / where needed</w:t>
            </w:r>
          </w:p>
        </w:tc>
        <w:tc>
          <w:tcPr>
            <w:tcW w:w="181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AE83A" w14:textId="45AAA8AD" w:rsidR="000A4A8A" w:rsidRPr="00500708" w:rsidRDefault="00EC6EEB" w:rsidP="000A4A8A">
            <w:pPr>
              <w:tabs>
                <w:tab w:val="left" w:pos="1122"/>
              </w:tabs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36818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C4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A4A8A" w:rsidRPr="00500708">
              <w:rPr>
                <w:smallCaps/>
                <w:sz w:val="22"/>
                <w:szCs w:val="22"/>
              </w:rPr>
              <w:t>Yes</w:t>
            </w:r>
          </w:p>
        </w:tc>
        <w:tc>
          <w:tcPr>
            <w:tcW w:w="28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E57F" w14:textId="30C376B1" w:rsidR="000A4A8A" w:rsidRPr="00500708" w:rsidRDefault="00EC6EEB" w:rsidP="000A4A8A">
            <w:pPr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93131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C4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A4A8A" w:rsidRPr="00500708">
              <w:rPr>
                <w:smallCaps/>
                <w:sz w:val="22"/>
                <w:szCs w:val="22"/>
              </w:rPr>
              <w:t>No</w:t>
            </w:r>
          </w:p>
        </w:tc>
      </w:tr>
      <w:tr w:rsidR="000A4A8A" w:rsidRPr="00500708" w14:paraId="14A7E16F" w14:textId="77777777" w:rsidTr="003E773B">
        <w:trPr>
          <w:gridAfter w:val="1"/>
          <w:wAfter w:w="7" w:type="dxa"/>
          <w:trHeight w:val="458"/>
        </w:trPr>
        <w:tc>
          <w:tcPr>
            <w:tcW w:w="106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BFB2" w14:textId="71050A75" w:rsidR="000A4A8A" w:rsidRDefault="000A4A8A" w:rsidP="000A4A8A">
            <w:pPr>
              <w:rPr>
                <w:sz w:val="24"/>
                <w:szCs w:val="24"/>
              </w:rPr>
            </w:pPr>
            <w:r w:rsidRPr="00500708">
              <w:rPr>
                <w:b/>
                <w:smallCaps/>
                <w:sz w:val="24"/>
                <w:szCs w:val="24"/>
              </w:rPr>
              <w:t>Comments:</w:t>
            </w:r>
            <w:r w:rsidR="00E31191">
              <w:rPr>
                <w:sz w:val="24"/>
                <w:szCs w:val="24"/>
              </w:rPr>
              <w:t xml:space="preserve"> </w:t>
            </w:r>
          </w:p>
          <w:p w14:paraId="696F12BA" w14:textId="652E5CE2" w:rsidR="00BA29C4" w:rsidRDefault="00BA29C4" w:rsidP="00E44CEA"/>
          <w:p w14:paraId="06553246" w14:textId="77777777" w:rsidR="008059E1" w:rsidRDefault="008059E1" w:rsidP="000A4A8A"/>
          <w:p w14:paraId="1CF76B10" w14:textId="77777777" w:rsidR="00E44CEA" w:rsidRPr="00E44CEA" w:rsidRDefault="00E44CEA" w:rsidP="000A4A8A"/>
          <w:p w14:paraId="3EAE38D9" w14:textId="63A0EC41" w:rsidR="00BA29C4" w:rsidRPr="00500708" w:rsidRDefault="00BA29C4" w:rsidP="000A4A8A">
            <w:pPr>
              <w:rPr>
                <w:sz w:val="24"/>
                <w:szCs w:val="24"/>
              </w:rPr>
            </w:pPr>
          </w:p>
          <w:p w14:paraId="7207146F" w14:textId="77777777" w:rsidR="000A4A8A" w:rsidRPr="00500708" w:rsidRDefault="000A4A8A" w:rsidP="000A4A8A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</w:tbl>
    <w:p w14:paraId="07802396" w14:textId="77777777" w:rsidR="00FB41B7" w:rsidRDefault="00FB41B7"/>
    <w:tbl>
      <w:tblPr>
        <w:tblW w:w="10620" w:type="dxa"/>
        <w:tblInd w:w="-702" w:type="dxa"/>
        <w:tblLayout w:type="fixed"/>
        <w:tblLook w:val="01E0" w:firstRow="1" w:lastRow="1" w:firstColumn="1" w:lastColumn="1" w:noHBand="0" w:noVBand="0"/>
      </w:tblPr>
      <w:tblGrid>
        <w:gridCol w:w="2655"/>
        <w:gridCol w:w="2655"/>
        <w:gridCol w:w="1080"/>
        <w:gridCol w:w="1575"/>
        <w:gridCol w:w="540"/>
        <w:gridCol w:w="2115"/>
      </w:tblGrid>
      <w:tr w:rsidR="00FB41B7" w:rsidRPr="00500708" w14:paraId="081AEF07" w14:textId="77777777" w:rsidTr="00500708">
        <w:tc>
          <w:tcPr>
            <w:tcW w:w="10620" w:type="dxa"/>
            <w:gridSpan w:val="6"/>
            <w:tcBorders>
              <w:bottom w:val="single" w:sz="4" w:space="0" w:color="auto"/>
            </w:tcBorders>
          </w:tcPr>
          <w:p w14:paraId="59E1F72D" w14:textId="77777777" w:rsidR="00FB41B7" w:rsidRPr="00500708" w:rsidRDefault="00FB41B7" w:rsidP="00FB41B7">
            <w:pPr>
              <w:rPr>
                <w:b/>
                <w:smallCaps/>
                <w:sz w:val="24"/>
                <w:szCs w:val="24"/>
              </w:rPr>
            </w:pPr>
            <w:r w:rsidRPr="00500708">
              <w:rPr>
                <w:b/>
                <w:smallCaps/>
                <w:sz w:val="24"/>
                <w:szCs w:val="24"/>
              </w:rPr>
              <w:lastRenderedPageBreak/>
              <w:t>Which natural activities / changes have taken place since last monitoring inspection?</w:t>
            </w:r>
          </w:p>
          <w:p w14:paraId="4CD45057" w14:textId="77777777" w:rsidR="00FB41B7" w:rsidRPr="00500708" w:rsidRDefault="00FB41B7">
            <w:pPr>
              <w:rPr>
                <w:i/>
                <w:sz w:val="24"/>
                <w:szCs w:val="24"/>
              </w:rPr>
            </w:pPr>
            <w:r w:rsidRPr="00500708">
              <w:rPr>
                <w:i/>
                <w:sz w:val="24"/>
                <w:szCs w:val="24"/>
              </w:rPr>
              <w:t>Check all that apply.  Note location and extent.  Wherever possible, note species of concern.  Document with photos.</w:t>
            </w:r>
          </w:p>
        </w:tc>
      </w:tr>
      <w:tr w:rsidR="00FB41B7" w:rsidRPr="00500708" w14:paraId="50B32544" w14:textId="77777777" w:rsidTr="00500708">
        <w:trPr>
          <w:trHeight w:val="72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5095B8" w14:textId="57FB4D1E" w:rsidR="00FB41B7" w:rsidRPr="00500708" w:rsidRDefault="00FB41B7" w:rsidP="00FB41B7">
            <w:pPr>
              <w:rPr>
                <w:smallCaps/>
                <w:sz w:val="22"/>
                <w:szCs w:val="22"/>
              </w:rPr>
            </w:pPr>
            <w:r w:rsidRPr="00500708">
              <w:rPr>
                <w:smallCaps/>
                <w:sz w:val="22"/>
                <w:szCs w:val="22"/>
              </w:rPr>
              <w:t xml:space="preserve">      </w:t>
            </w:r>
            <w:sdt>
              <w:sdtPr>
                <w:rPr>
                  <w:smallCaps/>
                  <w:sz w:val="22"/>
                  <w:szCs w:val="22"/>
                </w:rPr>
                <w:id w:val="123735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DDF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Pr="00500708">
              <w:rPr>
                <w:smallCaps/>
                <w:sz w:val="22"/>
                <w:szCs w:val="22"/>
              </w:rPr>
              <w:t>Flooding</w:t>
            </w:r>
          </w:p>
        </w:tc>
        <w:tc>
          <w:tcPr>
            <w:tcW w:w="2655" w:type="dxa"/>
            <w:tcBorders>
              <w:top w:val="single" w:sz="4" w:space="0" w:color="auto"/>
            </w:tcBorders>
            <w:vAlign w:val="center"/>
          </w:tcPr>
          <w:p w14:paraId="0A8C73D6" w14:textId="49640D72" w:rsidR="00FB41B7" w:rsidRPr="00500708" w:rsidRDefault="00FB41B7" w:rsidP="00FB41B7">
            <w:pPr>
              <w:rPr>
                <w:smallCaps/>
                <w:sz w:val="22"/>
                <w:szCs w:val="22"/>
              </w:rPr>
            </w:pPr>
            <w:bookmarkStart w:id="1" w:name="Check23"/>
            <w:r w:rsidRPr="00500708">
              <w:rPr>
                <w:smallCaps/>
                <w:sz w:val="22"/>
                <w:szCs w:val="22"/>
              </w:rPr>
              <w:tab/>
            </w:r>
            <w:bookmarkEnd w:id="1"/>
            <w:sdt>
              <w:sdtPr>
                <w:rPr>
                  <w:smallCaps/>
                  <w:sz w:val="22"/>
                  <w:szCs w:val="22"/>
                </w:rPr>
                <w:id w:val="178622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C4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Pr="00500708">
              <w:rPr>
                <w:smallCaps/>
                <w:sz w:val="22"/>
                <w:szCs w:val="22"/>
              </w:rPr>
              <w:t>Fire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</w:tcBorders>
            <w:vAlign w:val="center"/>
          </w:tcPr>
          <w:p w14:paraId="494490DD" w14:textId="653A34E3" w:rsidR="00FB41B7" w:rsidRPr="00500708" w:rsidRDefault="00FB41B7" w:rsidP="00FB41B7">
            <w:pPr>
              <w:rPr>
                <w:smallCaps/>
                <w:sz w:val="22"/>
                <w:szCs w:val="22"/>
              </w:rPr>
            </w:pPr>
            <w:bookmarkStart w:id="2" w:name="Check24"/>
            <w:r w:rsidRPr="00500708">
              <w:rPr>
                <w:smallCaps/>
                <w:sz w:val="22"/>
                <w:szCs w:val="22"/>
              </w:rPr>
              <w:t xml:space="preserve">               </w:t>
            </w:r>
            <w:bookmarkEnd w:id="2"/>
            <w:sdt>
              <w:sdtPr>
                <w:rPr>
                  <w:smallCaps/>
                  <w:sz w:val="22"/>
                  <w:szCs w:val="22"/>
                </w:rPr>
                <w:id w:val="181043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C4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Pr="00500708">
              <w:rPr>
                <w:smallCaps/>
                <w:sz w:val="22"/>
                <w:szCs w:val="22"/>
              </w:rPr>
              <w:t>Storm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7649FF" w14:textId="71BC8F33" w:rsidR="00FB41B7" w:rsidRPr="00500708" w:rsidRDefault="00FB41B7" w:rsidP="00FB41B7">
            <w:pPr>
              <w:rPr>
                <w:smallCaps/>
                <w:sz w:val="22"/>
                <w:szCs w:val="22"/>
              </w:rPr>
            </w:pPr>
            <w:bookmarkStart w:id="3" w:name="Check25"/>
            <w:r w:rsidRPr="00500708">
              <w:rPr>
                <w:smallCaps/>
                <w:sz w:val="22"/>
                <w:szCs w:val="22"/>
              </w:rPr>
              <w:t xml:space="preserve">  </w:t>
            </w:r>
            <w:bookmarkEnd w:id="3"/>
            <w:sdt>
              <w:sdtPr>
                <w:rPr>
                  <w:smallCaps/>
                  <w:sz w:val="22"/>
                  <w:szCs w:val="22"/>
                </w:rPr>
                <w:id w:val="-77779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C4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Pr="00500708">
              <w:rPr>
                <w:smallCaps/>
                <w:sz w:val="22"/>
                <w:szCs w:val="22"/>
              </w:rPr>
              <w:t>Earth</w:t>
            </w:r>
          </w:p>
          <w:p w14:paraId="6301A210" w14:textId="77777777" w:rsidR="00FB41B7" w:rsidRPr="00500708" w:rsidRDefault="00FB41B7" w:rsidP="00FB41B7">
            <w:pPr>
              <w:rPr>
                <w:smallCaps/>
                <w:sz w:val="24"/>
                <w:szCs w:val="24"/>
              </w:rPr>
            </w:pPr>
            <w:r w:rsidRPr="00500708">
              <w:rPr>
                <w:smallCaps/>
                <w:sz w:val="22"/>
                <w:szCs w:val="22"/>
              </w:rPr>
              <w:t xml:space="preserve">             Movement</w:t>
            </w:r>
          </w:p>
        </w:tc>
      </w:tr>
      <w:tr w:rsidR="00FB41B7" w:rsidRPr="00500708" w14:paraId="0B9B894B" w14:textId="77777777" w:rsidTr="00500708">
        <w:trPr>
          <w:trHeight w:val="720"/>
        </w:trPr>
        <w:tc>
          <w:tcPr>
            <w:tcW w:w="26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A9794C" w14:textId="72BFA62C" w:rsidR="00FB41B7" w:rsidRPr="00500708" w:rsidRDefault="00EC6EEB" w:rsidP="00500708">
            <w:pPr>
              <w:tabs>
                <w:tab w:val="left" w:pos="522"/>
              </w:tabs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74338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DDF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17071">
              <w:rPr>
                <w:smallCaps/>
                <w:sz w:val="22"/>
                <w:szCs w:val="22"/>
              </w:rPr>
              <w:t>Invasive Exotic</w:t>
            </w:r>
          </w:p>
          <w:p w14:paraId="179F190D" w14:textId="77777777" w:rsidR="00FB41B7" w:rsidRPr="00500708" w:rsidRDefault="00AB7FCE" w:rsidP="00500708">
            <w:pPr>
              <w:jc w:val="center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Species</w:t>
            </w:r>
          </w:p>
        </w:tc>
        <w:tc>
          <w:tcPr>
            <w:tcW w:w="2655" w:type="dxa"/>
            <w:tcBorders>
              <w:bottom w:val="single" w:sz="4" w:space="0" w:color="auto"/>
            </w:tcBorders>
            <w:vAlign w:val="center"/>
          </w:tcPr>
          <w:p w14:paraId="4D90C34A" w14:textId="117E08BB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-127779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C4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Insect</w:t>
            </w:r>
          </w:p>
          <w:p w14:paraId="45A0D73B" w14:textId="77777777" w:rsidR="00FB41B7" w:rsidRPr="00500708" w:rsidRDefault="00FB41B7" w:rsidP="00500708">
            <w:pPr>
              <w:jc w:val="center"/>
              <w:rPr>
                <w:smallCaps/>
                <w:sz w:val="22"/>
                <w:szCs w:val="22"/>
              </w:rPr>
            </w:pPr>
            <w:r w:rsidRPr="00500708">
              <w:rPr>
                <w:smallCaps/>
                <w:sz w:val="22"/>
                <w:szCs w:val="22"/>
              </w:rPr>
              <w:t xml:space="preserve">                    infestation</w:t>
            </w:r>
          </w:p>
        </w:tc>
        <w:tc>
          <w:tcPr>
            <w:tcW w:w="2655" w:type="dxa"/>
            <w:gridSpan w:val="2"/>
            <w:tcBorders>
              <w:bottom w:val="single" w:sz="4" w:space="0" w:color="auto"/>
            </w:tcBorders>
            <w:vAlign w:val="center"/>
          </w:tcPr>
          <w:p w14:paraId="466DDB1C" w14:textId="79122181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-85110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C4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Animal</w:t>
            </w:r>
          </w:p>
          <w:p w14:paraId="7F7B917E" w14:textId="77777777" w:rsidR="00FB41B7" w:rsidRPr="00500708" w:rsidRDefault="00FB41B7" w:rsidP="00500708">
            <w:pPr>
              <w:jc w:val="center"/>
              <w:rPr>
                <w:smallCaps/>
                <w:sz w:val="22"/>
                <w:szCs w:val="22"/>
              </w:rPr>
            </w:pPr>
            <w:r w:rsidRPr="00500708">
              <w:rPr>
                <w:smallCaps/>
                <w:sz w:val="22"/>
                <w:szCs w:val="22"/>
              </w:rPr>
              <w:t xml:space="preserve">          activity</w:t>
            </w:r>
          </w:p>
          <w:p w14:paraId="42898430" w14:textId="77777777" w:rsidR="00FB41B7" w:rsidRPr="00500708" w:rsidRDefault="00FB41B7" w:rsidP="00500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A0F131" w14:textId="77777777" w:rsidR="00FB41B7" w:rsidRPr="00500708" w:rsidRDefault="00FB41B7" w:rsidP="00FB41B7">
            <w:pPr>
              <w:rPr>
                <w:smallCaps/>
                <w:sz w:val="8"/>
                <w:szCs w:val="8"/>
              </w:rPr>
            </w:pPr>
            <w:bookmarkStart w:id="4" w:name="Check29"/>
            <w:r w:rsidRPr="00500708">
              <w:rPr>
                <w:smallCaps/>
                <w:sz w:val="22"/>
                <w:szCs w:val="22"/>
              </w:rPr>
              <w:t xml:space="preserve">   </w:t>
            </w:r>
          </w:p>
          <w:p w14:paraId="2951B0C8" w14:textId="33C3D0A7" w:rsidR="00FB41B7" w:rsidRPr="00500708" w:rsidRDefault="00FB41B7" w:rsidP="00FB41B7">
            <w:pPr>
              <w:rPr>
                <w:smallCaps/>
                <w:sz w:val="22"/>
                <w:szCs w:val="22"/>
              </w:rPr>
            </w:pPr>
            <w:r w:rsidRPr="00500708">
              <w:rPr>
                <w:smallCaps/>
                <w:sz w:val="22"/>
                <w:szCs w:val="22"/>
              </w:rPr>
              <w:t xml:space="preserve">    </w:t>
            </w:r>
            <w:bookmarkEnd w:id="4"/>
            <w:sdt>
              <w:sdtPr>
                <w:rPr>
                  <w:smallCaps/>
                  <w:sz w:val="22"/>
                  <w:szCs w:val="22"/>
                </w:rPr>
                <w:id w:val="14057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C4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Pr="00500708">
              <w:rPr>
                <w:smallCaps/>
                <w:sz w:val="22"/>
                <w:szCs w:val="22"/>
              </w:rPr>
              <w:t xml:space="preserve">Other activities/                               </w:t>
            </w:r>
            <w:r w:rsidRPr="00500708">
              <w:rPr>
                <w:smallCaps/>
                <w:sz w:val="22"/>
                <w:szCs w:val="22"/>
              </w:rPr>
              <w:tab/>
              <w:t>changes?</w:t>
            </w:r>
          </w:p>
          <w:p w14:paraId="3DF7A32D" w14:textId="77777777" w:rsidR="00FB41B7" w:rsidRPr="00500708" w:rsidRDefault="00FB41B7" w:rsidP="00500708">
            <w:pPr>
              <w:jc w:val="center"/>
              <w:rPr>
                <w:smallCaps/>
                <w:sz w:val="22"/>
                <w:szCs w:val="22"/>
              </w:rPr>
            </w:pPr>
            <w:r w:rsidRPr="00500708">
              <w:rPr>
                <w:i/>
              </w:rPr>
              <w:t>(Please Explain)</w:t>
            </w:r>
            <w:bookmarkStart w:id="5" w:name="Check22"/>
            <w:r w:rsidRPr="00500708">
              <w:rPr>
                <w:smallCaps/>
                <w:sz w:val="22"/>
                <w:szCs w:val="22"/>
              </w:rPr>
              <w:t xml:space="preserve"> </w:t>
            </w:r>
          </w:p>
          <w:p w14:paraId="603BC9DD" w14:textId="77777777" w:rsidR="00FB41B7" w:rsidRPr="00500708" w:rsidRDefault="00FB41B7" w:rsidP="00500708">
            <w:pPr>
              <w:jc w:val="center"/>
              <w:rPr>
                <w:smallCaps/>
                <w:sz w:val="16"/>
                <w:szCs w:val="16"/>
              </w:rPr>
            </w:pPr>
          </w:p>
          <w:p w14:paraId="70BC1F4A" w14:textId="3B0FD5A2" w:rsidR="00FB41B7" w:rsidRPr="00500708" w:rsidRDefault="00FB41B7" w:rsidP="00FB41B7">
            <w:pPr>
              <w:rPr>
                <w:smallCaps/>
                <w:sz w:val="22"/>
                <w:szCs w:val="22"/>
              </w:rPr>
            </w:pPr>
            <w:r w:rsidRPr="00500708">
              <w:rPr>
                <w:smallCaps/>
                <w:sz w:val="22"/>
                <w:szCs w:val="22"/>
              </w:rPr>
              <w:t xml:space="preserve">     </w:t>
            </w:r>
            <w:bookmarkEnd w:id="5"/>
            <w:sdt>
              <w:sdtPr>
                <w:rPr>
                  <w:smallCaps/>
                  <w:sz w:val="22"/>
                  <w:szCs w:val="22"/>
                </w:rPr>
                <w:id w:val="43972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C4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Pr="00500708">
              <w:rPr>
                <w:smallCaps/>
                <w:sz w:val="22"/>
                <w:szCs w:val="22"/>
              </w:rPr>
              <w:t xml:space="preserve">No Change       </w:t>
            </w:r>
          </w:p>
          <w:p w14:paraId="7C094B52" w14:textId="77777777" w:rsidR="00FB41B7" w:rsidRPr="00500708" w:rsidRDefault="00FB41B7" w:rsidP="00500708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FB41B7" w:rsidRPr="00500708" w14:paraId="17D23327" w14:textId="77777777" w:rsidTr="00500708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C980" w14:textId="73B7649E" w:rsidR="00FB41B7" w:rsidRPr="00E05FF3" w:rsidRDefault="00FB41B7" w:rsidP="00FB41B7">
            <w:pPr>
              <w:rPr>
                <w:bCs/>
                <w:sz w:val="24"/>
                <w:szCs w:val="24"/>
              </w:rPr>
            </w:pPr>
            <w:r w:rsidRPr="00500708">
              <w:rPr>
                <w:b/>
                <w:smallCaps/>
                <w:sz w:val="24"/>
                <w:szCs w:val="24"/>
              </w:rPr>
              <w:t xml:space="preserve">Explain: </w:t>
            </w:r>
          </w:p>
          <w:p w14:paraId="5D9C0113" w14:textId="77777777" w:rsidR="00BA29C4" w:rsidRDefault="00BA29C4" w:rsidP="00E44CEA"/>
          <w:p w14:paraId="2BB529BD" w14:textId="77777777" w:rsidR="00E31191" w:rsidRDefault="00E31191" w:rsidP="00FB41B7">
            <w:pPr>
              <w:rPr>
                <w:b/>
                <w:smallCaps/>
                <w:sz w:val="24"/>
                <w:szCs w:val="24"/>
                <w:u w:val="single"/>
              </w:rPr>
            </w:pPr>
          </w:p>
          <w:p w14:paraId="600F0343" w14:textId="77777777" w:rsidR="00E31191" w:rsidRPr="00E44CEA" w:rsidRDefault="00E31191" w:rsidP="00FB41B7">
            <w:pPr>
              <w:rPr>
                <w:b/>
                <w:smallCaps/>
                <w:u w:val="single"/>
              </w:rPr>
            </w:pPr>
          </w:p>
          <w:p w14:paraId="3AFD05BF" w14:textId="77777777" w:rsidR="00FB41B7" w:rsidRPr="00500708" w:rsidRDefault="00FB41B7" w:rsidP="00FB41B7">
            <w:pPr>
              <w:rPr>
                <w:smallCaps/>
                <w:sz w:val="24"/>
                <w:szCs w:val="24"/>
              </w:rPr>
            </w:pPr>
          </w:p>
        </w:tc>
      </w:tr>
      <w:tr w:rsidR="00FB41B7" w:rsidRPr="00500708" w14:paraId="09A00046" w14:textId="77777777" w:rsidTr="00500708">
        <w:trPr>
          <w:trHeight w:val="207"/>
        </w:trPr>
        <w:tc>
          <w:tcPr>
            <w:tcW w:w="10620" w:type="dxa"/>
            <w:gridSpan w:val="6"/>
            <w:tcBorders>
              <w:bottom w:val="single" w:sz="4" w:space="0" w:color="auto"/>
            </w:tcBorders>
          </w:tcPr>
          <w:p w14:paraId="76010C92" w14:textId="77777777" w:rsidR="00FB41B7" w:rsidRPr="00500708" w:rsidRDefault="00FB41B7" w:rsidP="00FB41B7">
            <w:pPr>
              <w:rPr>
                <w:b/>
                <w:smallCaps/>
                <w:sz w:val="24"/>
                <w:szCs w:val="24"/>
              </w:rPr>
            </w:pPr>
          </w:p>
          <w:p w14:paraId="214C4017" w14:textId="77777777" w:rsidR="00FB41B7" w:rsidRPr="00500708" w:rsidRDefault="00FB41B7" w:rsidP="00FB41B7">
            <w:pPr>
              <w:rPr>
                <w:b/>
                <w:smallCaps/>
                <w:sz w:val="24"/>
                <w:szCs w:val="24"/>
              </w:rPr>
            </w:pPr>
            <w:r w:rsidRPr="00500708">
              <w:rPr>
                <w:b/>
                <w:smallCaps/>
                <w:sz w:val="24"/>
                <w:szCs w:val="24"/>
              </w:rPr>
              <w:t>Which manmade activities / changes have taken place since last monitoring?</w:t>
            </w:r>
          </w:p>
          <w:p w14:paraId="0543805C" w14:textId="77777777" w:rsidR="00FB41B7" w:rsidRPr="00500708" w:rsidRDefault="00FB41B7">
            <w:pPr>
              <w:rPr>
                <w:i/>
                <w:sz w:val="24"/>
                <w:szCs w:val="24"/>
              </w:rPr>
            </w:pPr>
            <w:r w:rsidRPr="00500708">
              <w:rPr>
                <w:i/>
                <w:sz w:val="24"/>
                <w:szCs w:val="24"/>
              </w:rPr>
              <w:t xml:space="preserve">Check all that apply.  Note location and extent.  Document with photos. </w:t>
            </w:r>
          </w:p>
        </w:tc>
      </w:tr>
      <w:tr w:rsidR="00FB41B7" w:rsidRPr="00500708" w14:paraId="24B82C14" w14:textId="77777777" w:rsidTr="00500708">
        <w:trPr>
          <w:trHeight w:val="8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372F68" w14:textId="1A029FF5" w:rsidR="00FB41B7" w:rsidRPr="00500708" w:rsidRDefault="00EC6EEB" w:rsidP="00FB41B7">
            <w:pPr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64393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9F4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New structure / construction</w:t>
            </w:r>
          </w:p>
        </w:tc>
        <w:tc>
          <w:tcPr>
            <w:tcW w:w="2655" w:type="dxa"/>
            <w:tcBorders>
              <w:top w:val="single" w:sz="4" w:space="0" w:color="auto"/>
            </w:tcBorders>
            <w:vAlign w:val="center"/>
          </w:tcPr>
          <w:p w14:paraId="1222888B" w14:textId="7D51CF83" w:rsidR="00FB41B7" w:rsidRPr="00500708" w:rsidRDefault="00EC6EEB" w:rsidP="00FB41B7">
            <w:pPr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149753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C4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Dumping or storing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DCF537" w14:textId="33E07A5A" w:rsidR="00FB41B7" w:rsidRPr="00500708" w:rsidRDefault="00FB41B7" w:rsidP="00FB41B7">
            <w:pPr>
              <w:rPr>
                <w:smallCaps/>
                <w:sz w:val="22"/>
                <w:szCs w:val="22"/>
              </w:rPr>
            </w:pPr>
            <w:r w:rsidRPr="00500708">
              <w:rPr>
                <w:smallCaps/>
                <w:sz w:val="22"/>
                <w:szCs w:val="22"/>
              </w:rPr>
              <w:tab/>
            </w:r>
            <w:sdt>
              <w:sdtPr>
                <w:rPr>
                  <w:smallCaps/>
                  <w:sz w:val="22"/>
                  <w:szCs w:val="22"/>
                </w:rPr>
                <w:id w:val="-160864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C4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Pr="00500708">
              <w:rPr>
                <w:smallCaps/>
                <w:sz w:val="22"/>
                <w:szCs w:val="22"/>
              </w:rPr>
              <w:t>New trails or roads</w:t>
            </w:r>
          </w:p>
        </w:tc>
      </w:tr>
      <w:tr w:rsidR="00FB41B7" w:rsidRPr="00500708" w14:paraId="22E6FC73" w14:textId="77777777" w:rsidTr="00500708">
        <w:trPr>
          <w:trHeight w:val="870"/>
        </w:trPr>
        <w:tc>
          <w:tcPr>
            <w:tcW w:w="2655" w:type="dxa"/>
            <w:tcBorders>
              <w:left w:val="single" w:sz="4" w:space="0" w:color="auto"/>
            </w:tcBorders>
            <w:vAlign w:val="center"/>
          </w:tcPr>
          <w:p w14:paraId="487FC0B9" w14:textId="73369975" w:rsidR="00FB41B7" w:rsidRPr="00500708" w:rsidRDefault="00EC6EEB" w:rsidP="00FB41B7">
            <w:pPr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-167178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C4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Timber harvest/ Vegetative cutting</w:t>
            </w:r>
          </w:p>
        </w:tc>
        <w:tc>
          <w:tcPr>
            <w:tcW w:w="2655" w:type="dxa"/>
            <w:vAlign w:val="center"/>
          </w:tcPr>
          <w:p w14:paraId="681161A8" w14:textId="13228CB9" w:rsidR="00FB41B7" w:rsidRPr="00500708" w:rsidRDefault="00EC6EEB" w:rsidP="00FB41B7">
            <w:pPr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-102200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C4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 xml:space="preserve">Excavation </w:t>
            </w:r>
            <w:r w:rsidR="00FB41B7" w:rsidRPr="00500708">
              <w:rPr>
                <w:smallCaps/>
                <w:sz w:val="22"/>
                <w:szCs w:val="22"/>
              </w:rPr>
              <w:br/>
              <w:t>(dredging, filling,</w:t>
            </w:r>
          </w:p>
          <w:p w14:paraId="7DDC4BCF" w14:textId="77777777" w:rsidR="00FB41B7" w:rsidRPr="00500708" w:rsidRDefault="00FB41B7" w:rsidP="00500708">
            <w:pPr>
              <w:jc w:val="center"/>
              <w:rPr>
                <w:smallCaps/>
                <w:sz w:val="22"/>
                <w:szCs w:val="22"/>
              </w:rPr>
            </w:pPr>
            <w:r w:rsidRPr="00500708">
              <w:rPr>
                <w:smallCaps/>
                <w:sz w:val="22"/>
                <w:szCs w:val="22"/>
              </w:rPr>
              <w:t>grading, mining)</w:t>
            </w:r>
          </w:p>
        </w:tc>
        <w:tc>
          <w:tcPr>
            <w:tcW w:w="5310" w:type="dxa"/>
            <w:gridSpan w:val="4"/>
            <w:tcBorders>
              <w:right w:val="single" w:sz="4" w:space="0" w:color="auto"/>
            </w:tcBorders>
            <w:vAlign w:val="center"/>
          </w:tcPr>
          <w:p w14:paraId="075545FB" w14:textId="4CBD62DD" w:rsidR="00FB41B7" w:rsidRPr="00500708" w:rsidRDefault="00FB41B7" w:rsidP="00FB41B7">
            <w:pPr>
              <w:rPr>
                <w:smallCaps/>
                <w:sz w:val="22"/>
                <w:szCs w:val="22"/>
              </w:rPr>
            </w:pPr>
            <w:r w:rsidRPr="00500708">
              <w:rPr>
                <w:smallCaps/>
                <w:sz w:val="22"/>
                <w:szCs w:val="22"/>
              </w:rPr>
              <w:tab/>
            </w:r>
            <w:sdt>
              <w:sdtPr>
                <w:rPr>
                  <w:smallCaps/>
                  <w:sz w:val="22"/>
                  <w:szCs w:val="22"/>
                </w:rPr>
                <w:id w:val="132970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C4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Pr="00500708">
              <w:rPr>
                <w:smallCaps/>
                <w:sz w:val="22"/>
                <w:szCs w:val="22"/>
              </w:rPr>
              <w:t>Alteration to drainage</w:t>
            </w:r>
          </w:p>
          <w:p w14:paraId="6D6A525F" w14:textId="77777777" w:rsidR="00FB41B7" w:rsidRPr="00500708" w:rsidRDefault="00FB41B7" w:rsidP="00FB41B7">
            <w:pPr>
              <w:rPr>
                <w:smallCaps/>
                <w:sz w:val="22"/>
                <w:szCs w:val="22"/>
              </w:rPr>
            </w:pPr>
            <w:r w:rsidRPr="00500708">
              <w:rPr>
                <w:smallCaps/>
                <w:sz w:val="22"/>
                <w:szCs w:val="22"/>
              </w:rPr>
              <w:t xml:space="preserve">                      patterns/water quality</w:t>
            </w:r>
          </w:p>
        </w:tc>
      </w:tr>
      <w:tr w:rsidR="00FB41B7" w:rsidRPr="00500708" w14:paraId="6789C9F4" w14:textId="77777777" w:rsidTr="00500708">
        <w:trPr>
          <w:trHeight w:val="870"/>
        </w:trPr>
        <w:tc>
          <w:tcPr>
            <w:tcW w:w="2655" w:type="dxa"/>
            <w:tcBorders>
              <w:left w:val="single" w:sz="4" w:space="0" w:color="auto"/>
            </w:tcBorders>
            <w:vAlign w:val="center"/>
          </w:tcPr>
          <w:p w14:paraId="126F9E06" w14:textId="70AFCA1A" w:rsidR="00FB41B7" w:rsidRPr="00500708" w:rsidRDefault="00EC6EEB" w:rsidP="00FB41B7">
            <w:pPr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-122999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C4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Subdivision</w:t>
            </w:r>
          </w:p>
        </w:tc>
        <w:tc>
          <w:tcPr>
            <w:tcW w:w="2655" w:type="dxa"/>
            <w:vAlign w:val="center"/>
          </w:tcPr>
          <w:p w14:paraId="5F0E0247" w14:textId="564FC550" w:rsidR="00FB41B7" w:rsidRPr="00500708" w:rsidRDefault="00EC6EEB" w:rsidP="00FB41B7">
            <w:pPr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-42957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C4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Industrial, residential, or commercial use</w:t>
            </w:r>
          </w:p>
        </w:tc>
        <w:tc>
          <w:tcPr>
            <w:tcW w:w="5310" w:type="dxa"/>
            <w:gridSpan w:val="4"/>
            <w:tcBorders>
              <w:right w:val="single" w:sz="4" w:space="0" w:color="auto"/>
            </w:tcBorders>
            <w:vAlign w:val="center"/>
          </w:tcPr>
          <w:p w14:paraId="377A3D2D" w14:textId="486CD485" w:rsidR="00FB41B7" w:rsidRPr="00500708" w:rsidRDefault="00FB41B7" w:rsidP="00FB41B7">
            <w:pPr>
              <w:rPr>
                <w:smallCaps/>
                <w:sz w:val="22"/>
                <w:szCs w:val="22"/>
              </w:rPr>
            </w:pPr>
            <w:r w:rsidRPr="00500708">
              <w:rPr>
                <w:smallCaps/>
                <w:sz w:val="22"/>
                <w:szCs w:val="22"/>
              </w:rPr>
              <w:tab/>
            </w:r>
            <w:sdt>
              <w:sdtPr>
                <w:rPr>
                  <w:smallCaps/>
                  <w:sz w:val="22"/>
                  <w:szCs w:val="22"/>
                </w:rPr>
                <w:id w:val="-104574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C4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CA2A8D">
              <w:rPr>
                <w:smallCaps/>
                <w:sz w:val="22"/>
                <w:szCs w:val="22"/>
              </w:rPr>
              <w:t>Land Clearing</w:t>
            </w:r>
          </w:p>
        </w:tc>
      </w:tr>
      <w:tr w:rsidR="00FB41B7" w:rsidRPr="00500708" w14:paraId="5A07C50E" w14:textId="77777777" w:rsidTr="00500708">
        <w:trPr>
          <w:trHeight w:val="870"/>
        </w:trPr>
        <w:tc>
          <w:tcPr>
            <w:tcW w:w="2655" w:type="dxa"/>
            <w:tcBorders>
              <w:left w:val="single" w:sz="4" w:space="0" w:color="auto"/>
            </w:tcBorders>
            <w:vAlign w:val="center"/>
          </w:tcPr>
          <w:p w14:paraId="2C1570FB" w14:textId="0F97F2BD" w:rsidR="00FB41B7" w:rsidRPr="00500708" w:rsidRDefault="00EC6EEB" w:rsidP="00FB41B7">
            <w:pPr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-88964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C4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Motorized vehicle damage</w:t>
            </w:r>
          </w:p>
        </w:tc>
        <w:tc>
          <w:tcPr>
            <w:tcW w:w="2655" w:type="dxa"/>
            <w:vAlign w:val="center"/>
          </w:tcPr>
          <w:p w14:paraId="4D9C10C5" w14:textId="2AADCC03" w:rsidR="00FB41B7" w:rsidRPr="00500708" w:rsidRDefault="00EC6EEB" w:rsidP="00FB41B7">
            <w:pPr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93579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C4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Trespass/vandalism</w:t>
            </w:r>
          </w:p>
        </w:tc>
        <w:tc>
          <w:tcPr>
            <w:tcW w:w="5310" w:type="dxa"/>
            <w:gridSpan w:val="4"/>
            <w:tcBorders>
              <w:right w:val="single" w:sz="4" w:space="0" w:color="auto"/>
            </w:tcBorders>
            <w:vAlign w:val="center"/>
          </w:tcPr>
          <w:p w14:paraId="773C2942" w14:textId="7A3CC148" w:rsidR="00FB41B7" w:rsidRPr="00500708" w:rsidRDefault="00FB41B7" w:rsidP="00FB41B7">
            <w:pPr>
              <w:rPr>
                <w:smallCaps/>
                <w:sz w:val="22"/>
                <w:szCs w:val="22"/>
              </w:rPr>
            </w:pPr>
            <w:r w:rsidRPr="00500708">
              <w:rPr>
                <w:smallCaps/>
                <w:sz w:val="22"/>
                <w:szCs w:val="22"/>
              </w:rPr>
              <w:tab/>
            </w:r>
            <w:sdt>
              <w:sdtPr>
                <w:rPr>
                  <w:smallCaps/>
                  <w:sz w:val="22"/>
                  <w:szCs w:val="22"/>
                </w:rPr>
                <w:id w:val="158055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C4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Pr="00500708">
              <w:rPr>
                <w:smallCaps/>
                <w:sz w:val="22"/>
                <w:szCs w:val="22"/>
              </w:rPr>
              <w:t>Agricultural use</w:t>
            </w:r>
          </w:p>
        </w:tc>
      </w:tr>
      <w:tr w:rsidR="00FB41B7" w:rsidRPr="00500708" w14:paraId="3DFF391A" w14:textId="77777777" w:rsidTr="00500708">
        <w:trPr>
          <w:trHeight w:val="870"/>
        </w:trPr>
        <w:tc>
          <w:tcPr>
            <w:tcW w:w="26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1FA27E" w14:textId="4C141F22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155927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C4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Encroachment from adjacent property</w:t>
            </w:r>
          </w:p>
        </w:tc>
        <w:tc>
          <w:tcPr>
            <w:tcW w:w="2655" w:type="dxa"/>
            <w:tcBorders>
              <w:bottom w:val="single" w:sz="4" w:space="0" w:color="auto"/>
            </w:tcBorders>
            <w:vAlign w:val="center"/>
          </w:tcPr>
          <w:p w14:paraId="13A9B802" w14:textId="057A76CC" w:rsidR="00FB41B7" w:rsidRPr="00500708" w:rsidRDefault="00EC6EEB" w:rsidP="00FB41B7">
            <w:pPr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-177338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C4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Activity on</w:t>
            </w:r>
          </w:p>
          <w:p w14:paraId="7104DE7E" w14:textId="77777777" w:rsidR="00FB41B7" w:rsidRPr="00500708" w:rsidRDefault="00FB41B7" w:rsidP="00FB41B7">
            <w:pPr>
              <w:rPr>
                <w:smallCaps/>
                <w:sz w:val="22"/>
                <w:szCs w:val="22"/>
              </w:rPr>
            </w:pPr>
            <w:r w:rsidRPr="00500708">
              <w:rPr>
                <w:smallCaps/>
                <w:sz w:val="22"/>
                <w:szCs w:val="22"/>
              </w:rPr>
              <w:t>abutting land</w:t>
            </w:r>
          </w:p>
        </w:tc>
        <w:tc>
          <w:tcPr>
            <w:tcW w:w="531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D889B3" w14:textId="77777777" w:rsidR="00FB41B7" w:rsidRPr="00500708" w:rsidRDefault="00FB41B7" w:rsidP="00FB41B7">
            <w:pPr>
              <w:rPr>
                <w:smallCaps/>
                <w:sz w:val="8"/>
                <w:szCs w:val="8"/>
              </w:rPr>
            </w:pPr>
            <w:r w:rsidRPr="00500708">
              <w:rPr>
                <w:smallCaps/>
                <w:sz w:val="22"/>
                <w:szCs w:val="22"/>
              </w:rPr>
              <w:tab/>
            </w:r>
          </w:p>
          <w:p w14:paraId="282770AB" w14:textId="0546C79C" w:rsidR="00FB41B7" w:rsidRPr="00500708" w:rsidRDefault="00FB41B7" w:rsidP="00FB41B7">
            <w:pPr>
              <w:rPr>
                <w:smallCaps/>
                <w:sz w:val="22"/>
                <w:szCs w:val="22"/>
              </w:rPr>
            </w:pPr>
            <w:r w:rsidRPr="00500708">
              <w:rPr>
                <w:smallCaps/>
                <w:sz w:val="22"/>
                <w:szCs w:val="22"/>
              </w:rPr>
              <w:t xml:space="preserve">                </w:t>
            </w:r>
            <w:sdt>
              <w:sdtPr>
                <w:rPr>
                  <w:smallCaps/>
                  <w:sz w:val="22"/>
                  <w:szCs w:val="22"/>
                </w:rPr>
                <w:id w:val="60801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C4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Pr="00500708">
              <w:rPr>
                <w:smallCaps/>
                <w:sz w:val="22"/>
                <w:szCs w:val="22"/>
              </w:rPr>
              <w:t>Other activities / changes?</w:t>
            </w:r>
          </w:p>
          <w:p w14:paraId="0C1A2565" w14:textId="77777777" w:rsidR="00FB41B7" w:rsidRPr="00500708" w:rsidRDefault="00FB41B7" w:rsidP="00500708">
            <w:pPr>
              <w:jc w:val="center"/>
              <w:rPr>
                <w:smallCaps/>
                <w:sz w:val="22"/>
                <w:szCs w:val="22"/>
              </w:rPr>
            </w:pPr>
            <w:r w:rsidRPr="00500708">
              <w:rPr>
                <w:i/>
              </w:rPr>
              <w:t>(Please Explain)</w:t>
            </w:r>
            <w:r w:rsidRPr="00500708">
              <w:rPr>
                <w:smallCaps/>
                <w:sz w:val="22"/>
                <w:szCs w:val="22"/>
              </w:rPr>
              <w:t xml:space="preserve"> </w:t>
            </w:r>
          </w:p>
          <w:p w14:paraId="62193BED" w14:textId="77777777" w:rsidR="00FB41B7" w:rsidRPr="00500708" w:rsidRDefault="00FB41B7" w:rsidP="00500708">
            <w:pPr>
              <w:jc w:val="center"/>
              <w:rPr>
                <w:smallCaps/>
                <w:sz w:val="16"/>
                <w:szCs w:val="16"/>
              </w:rPr>
            </w:pPr>
          </w:p>
          <w:p w14:paraId="7D1CE1B0" w14:textId="4E103B78" w:rsidR="00FB41B7" w:rsidRPr="00500708" w:rsidRDefault="00FB41B7" w:rsidP="00FB41B7">
            <w:pPr>
              <w:rPr>
                <w:smallCaps/>
                <w:sz w:val="22"/>
                <w:szCs w:val="22"/>
              </w:rPr>
            </w:pPr>
            <w:r w:rsidRPr="00500708">
              <w:rPr>
                <w:smallCaps/>
                <w:sz w:val="22"/>
                <w:szCs w:val="22"/>
              </w:rPr>
              <w:tab/>
            </w:r>
            <w:sdt>
              <w:sdtPr>
                <w:rPr>
                  <w:smallCaps/>
                  <w:sz w:val="22"/>
                  <w:szCs w:val="22"/>
                </w:rPr>
                <w:id w:val="-22592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C4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Pr="00500708">
              <w:rPr>
                <w:smallCaps/>
                <w:sz w:val="22"/>
                <w:szCs w:val="22"/>
              </w:rPr>
              <w:t xml:space="preserve">No Change       </w:t>
            </w:r>
          </w:p>
          <w:p w14:paraId="580B2109" w14:textId="77777777" w:rsidR="00FB41B7" w:rsidRPr="00500708" w:rsidRDefault="00FB41B7" w:rsidP="00500708">
            <w:pPr>
              <w:jc w:val="center"/>
              <w:rPr>
                <w:i/>
              </w:rPr>
            </w:pPr>
          </w:p>
        </w:tc>
      </w:tr>
      <w:tr w:rsidR="00FB41B7" w:rsidRPr="00500708" w14:paraId="6C98A47B" w14:textId="77777777" w:rsidTr="00500708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78A5" w14:textId="00042702" w:rsidR="00EB5AAA" w:rsidRPr="00E05FF3" w:rsidRDefault="00FB41B7" w:rsidP="00BA29C4">
            <w:pPr>
              <w:rPr>
                <w:bCs/>
                <w:sz w:val="24"/>
                <w:szCs w:val="24"/>
              </w:rPr>
            </w:pPr>
            <w:r w:rsidRPr="00500708">
              <w:rPr>
                <w:b/>
                <w:smallCaps/>
                <w:sz w:val="24"/>
                <w:szCs w:val="24"/>
              </w:rPr>
              <w:t xml:space="preserve">Explain: </w:t>
            </w:r>
          </w:p>
          <w:p w14:paraId="0A36719C" w14:textId="77777777" w:rsidR="00BA29C4" w:rsidRDefault="00BA29C4" w:rsidP="00E44CEA"/>
          <w:p w14:paraId="56884987" w14:textId="77777777" w:rsidR="00BA29C4" w:rsidRDefault="00BA29C4" w:rsidP="00BA29C4">
            <w:pPr>
              <w:rPr>
                <w:sz w:val="24"/>
                <w:szCs w:val="24"/>
              </w:rPr>
            </w:pPr>
          </w:p>
          <w:p w14:paraId="67FCA326" w14:textId="77777777" w:rsidR="00BA29C4" w:rsidRDefault="00BA29C4" w:rsidP="00BA29C4">
            <w:pPr>
              <w:rPr>
                <w:sz w:val="24"/>
                <w:szCs w:val="24"/>
              </w:rPr>
            </w:pPr>
          </w:p>
          <w:p w14:paraId="788D41BB" w14:textId="77777777" w:rsidR="00BA29C4" w:rsidRPr="00E44CEA" w:rsidRDefault="00BA29C4" w:rsidP="00BA29C4"/>
          <w:p w14:paraId="7D6956FA" w14:textId="77777777" w:rsidR="00BA29C4" w:rsidRDefault="00BA29C4" w:rsidP="00BA29C4">
            <w:pPr>
              <w:rPr>
                <w:sz w:val="24"/>
                <w:szCs w:val="24"/>
              </w:rPr>
            </w:pPr>
          </w:p>
          <w:p w14:paraId="609894FE" w14:textId="77777777" w:rsidR="00BA29C4" w:rsidRDefault="00BA29C4" w:rsidP="00BA29C4">
            <w:pPr>
              <w:rPr>
                <w:sz w:val="24"/>
                <w:szCs w:val="24"/>
              </w:rPr>
            </w:pPr>
          </w:p>
          <w:p w14:paraId="747BFEC8" w14:textId="77777777" w:rsidR="00BA29C4" w:rsidRDefault="00BA29C4" w:rsidP="00BA29C4">
            <w:pPr>
              <w:rPr>
                <w:sz w:val="24"/>
                <w:szCs w:val="24"/>
              </w:rPr>
            </w:pPr>
          </w:p>
          <w:p w14:paraId="0B9BA1BE" w14:textId="5898AEEF" w:rsidR="00BA29C4" w:rsidRPr="00EB5AAA" w:rsidRDefault="00BA29C4" w:rsidP="00BA29C4">
            <w:pPr>
              <w:rPr>
                <w:b/>
                <w:smallCaps/>
                <w:sz w:val="24"/>
                <w:szCs w:val="24"/>
              </w:rPr>
            </w:pPr>
          </w:p>
        </w:tc>
      </w:tr>
      <w:tr w:rsidR="00FB41B7" w:rsidRPr="00500708" w14:paraId="6C598822" w14:textId="77777777" w:rsidTr="00500708">
        <w:trPr>
          <w:trHeight w:val="288"/>
        </w:trPr>
        <w:tc>
          <w:tcPr>
            <w:tcW w:w="10620" w:type="dxa"/>
            <w:gridSpan w:val="6"/>
            <w:tcBorders>
              <w:bottom w:val="single" w:sz="4" w:space="0" w:color="auto"/>
            </w:tcBorders>
          </w:tcPr>
          <w:p w14:paraId="36EAE4D5" w14:textId="77777777" w:rsidR="00FB41B7" w:rsidRPr="00500708" w:rsidRDefault="00FB41B7" w:rsidP="00FB41B7">
            <w:pPr>
              <w:rPr>
                <w:b/>
                <w:smallCaps/>
                <w:sz w:val="24"/>
                <w:szCs w:val="24"/>
              </w:rPr>
            </w:pPr>
            <w:r w:rsidRPr="00500708">
              <w:rPr>
                <w:b/>
                <w:smallCaps/>
                <w:sz w:val="24"/>
                <w:szCs w:val="24"/>
              </w:rPr>
              <w:lastRenderedPageBreak/>
              <w:t xml:space="preserve">If landowner was present at inspection, discussed natural and manmade </w:t>
            </w:r>
            <w:r w:rsidRPr="00500708">
              <w:rPr>
                <w:b/>
                <w:smallCaps/>
                <w:sz w:val="24"/>
                <w:szCs w:val="24"/>
              </w:rPr>
              <w:br/>
              <w:t>activities / changes with landowner:</w:t>
            </w:r>
          </w:p>
        </w:tc>
      </w:tr>
      <w:tr w:rsidR="00FB41B7" w:rsidRPr="00500708" w14:paraId="6CD74B34" w14:textId="77777777" w:rsidTr="0031441E">
        <w:trPr>
          <w:trHeight w:val="1160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6881" w14:textId="053B1421" w:rsidR="00D162E1" w:rsidRPr="00E05FF3" w:rsidRDefault="00D162E1" w:rsidP="003E773B">
            <w:pPr>
              <w:rPr>
                <w:bCs/>
                <w:sz w:val="24"/>
                <w:szCs w:val="24"/>
              </w:rPr>
            </w:pPr>
            <w:r w:rsidRPr="00500708">
              <w:rPr>
                <w:b/>
                <w:smallCaps/>
                <w:sz w:val="24"/>
                <w:szCs w:val="24"/>
              </w:rPr>
              <w:t xml:space="preserve">Explain: </w:t>
            </w:r>
          </w:p>
          <w:p w14:paraId="405DE2EC" w14:textId="77777777" w:rsidR="00FB41B7" w:rsidRPr="00E44CEA" w:rsidRDefault="00FB41B7" w:rsidP="00E44CEA"/>
        </w:tc>
      </w:tr>
      <w:tr w:rsidR="00FB41B7" w:rsidRPr="00500708" w14:paraId="1CAEF43D" w14:textId="77777777" w:rsidTr="00500708">
        <w:trPr>
          <w:trHeight w:val="555"/>
        </w:trPr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6CF112" w14:textId="061DFC63" w:rsidR="00FB41B7" w:rsidRPr="00500708" w:rsidRDefault="00FB41B7" w:rsidP="00FB41B7">
            <w:pPr>
              <w:rPr>
                <w:b/>
                <w:smallCaps/>
                <w:sz w:val="24"/>
                <w:szCs w:val="24"/>
              </w:rPr>
            </w:pPr>
            <w:r w:rsidRPr="00500708">
              <w:rPr>
                <w:b/>
                <w:smallCaps/>
                <w:sz w:val="24"/>
                <w:szCs w:val="24"/>
              </w:rPr>
              <w:t xml:space="preserve">Request follow-up by </w:t>
            </w:r>
            <w:r w:rsidR="00D162E1">
              <w:rPr>
                <w:b/>
                <w:smallCaps/>
                <w:sz w:val="24"/>
                <w:szCs w:val="24"/>
              </w:rPr>
              <w:t>Stewardship</w:t>
            </w:r>
            <w:r w:rsidRPr="00500708">
              <w:rPr>
                <w:b/>
                <w:smallCaps/>
                <w:sz w:val="24"/>
                <w:szCs w:val="24"/>
              </w:rPr>
              <w:t xml:space="preserve"> </w:t>
            </w:r>
            <w:r w:rsidR="00EC6EEB">
              <w:rPr>
                <w:b/>
                <w:smallCaps/>
                <w:sz w:val="24"/>
                <w:szCs w:val="24"/>
              </w:rPr>
              <w:t xml:space="preserve">Program </w:t>
            </w:r>
            <w:r w:rsidRPr="00500708">
              <w:rPr>
                <w:b/>
                <w:smallCaps/>
                <w:sz w:val="24"/>
                <w:szCs w:val="24"/>
              </w:rPr>
              <w:t xml:space="preserve">Manager </w:t>
            </w:r>
            <w:r w:rsidRPr="00500708">
              <w:rPr>
                <w:b/>
                <w:smallCaps/>
                <w:sz w:val="24"/>
                <w:szCs w:val="24"/>
              </w:rPr>
              <w:br/>
              <w:t>for possible violations.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8F7A9" w14:textId="140681EB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-29229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C2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Yes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EA1C" w14:textId="6B45F1BA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-91045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C2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No</w:t>
            </w:r>
          </w:p>
        </w:tc>
      </w:tr>
    </w:tbl>
    <w:p w14:paraId="7EDC873F" w14:textId="30F51A90" w:rsidR="00FB41B7" w:rsidRDefault="00FB41B7"/>
    <w:tbl>
      <w:tblPr>
        <w:tblW w:w="10620" w:type="dxa"/>
        <w:tblInd w:w="-702" w:type="dxa"/>
        <w:tblLayout w:type="fixed"/>
        <w:tblLook w:val="01E0" w:firstRow="1" w:lastRow="1" w:firstColumn="1" w:lastColumn="1" w:noHBand="0" w:noVBand="0"/>
      </w:tblPr>
      <w:tblGrid>
        <w:gridCol w:w="2897"/>
        <w:gridCol w:w="1035"/>
        <w:gridCol w:w="1035"/>
        <w:gridCol w:w="2863"/>
        <w:gridCol w:w="2790"/>
      </w:tblGrid>
      <w:tr w:rsidR="00FB41B7" w:rsidRPr="00500708" w14:paraId="373689F7" w14:textId="77777777" w:rsidTr="0050070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D79D7" w14:textId="77777777" w:rsidR="00FB41B7" w:rsidRPr="00500708" w:rsidRDefault="00FB41B7" w:rsidP="00FB41B7">
            <w:pPr>
              <w:rPr>
                <w:sz w:val="22"/>
                <w:szCs w:val="22"/>
              </w:rPr>
            </w:pPr>
            <w:r w:rsidRPr="00500708">
              <w:rPr>
                <w:sz w:val="22"/>
                <w:szCs w:val="22"/>
              </w:rPr>
              <w:t xml:space="preserve">Were corrective actions </w:t>
            </w:r>
          </w:p>
          <w:p w14:paraId="6A7813FB" w14:textId="77777777" w:rsidR="00FB41B7" w:rsidRPr="00500708" w:rsidRDefault="00FB41B7" w:rsidP="00FB41B7">
            <w:pPr>
              <w:rPr>
                <w:sz w:val="22"/>
                <w:szCs w:val="22"/>
              </w:rPr>
            </w:pPr>
            <w:r w:rsidRPr="00500708">
              <w:rPr>
                <w:sz w:val="22"/>
                <w:szCs w:val="22"/>
              </w:rPr>
              <w:t>completed for previous inspection(s)?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36D29" w14:textId="6B4A0960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75748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C2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Yes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83BA" w14:textId="5E169B90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-169923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AC2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No</w:t>
            </w:r>
          </w:p>
          <w:p w14:paraId="6D8D5B7F" w14:textId="77777777" w:rsidR="00FB41B7" w:rsidRPr="00500708" w:rsidRDefault="00FB41B7" w:rsidP="00500708">
            <w:pPr>
              <w:jc w:val="center"/>
              <w:rPr>
                <w:smallCaps/>
                <w:sz w:val="22"/>
                <w:szCs w:val="22"/>
              </w:rPr>
            </w:pPr>
          </w:p>
          <w:p w14:paraId="62FC0AAD" w14:textId="5770A476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24962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AC2" w:rsidRPr="00A26AC2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13306F">
              <w:rPr>
                <w:smallCaps/>
              </w:rPr>
              <w:t>N/A</w:t>
            </w:r>
          </w:p>
        </w:tc>
        <w:tc>
          <w:tcPr>
            <w:tcW w:w="5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6C48" w14:textId="4040283B" w:rsidR="00FB41B7" w:rsidRPr="00E05FF3" w:rsidRDefault="00FB41B7" w:rsidP="00FB41B7">
            <w:pPr>
              <w:rPr>
                <w:bCs/>
                <w:sz w:val="22"/>
                <w:szCs w:val="22"/>
              </w:rPr>
            </w:pPr>
            <w:r w:rsidRPr="00500708">
              <w:rPr>
                <w:b/>
                <w:smallCaps/>
                <w:sz w:val="22"/>
                <w:szCs w:val="22"/>
              </w:rPr>
              <w:t xml:space="preserve">Explain: </w:t>
            </w:r>
          </w:p>
          <w:p w14:paraId="7B70F366" w14:textId="77777777" w:rsidR="00FB41B7" w:rsidRPr="00500708" w:rsidRDefault="00FB41B7" w:rsidP="00E44CEA"/>
        </w:tc>
      </w:tr>
      <w:tr w:rsidR="00FB41B7" w:rsidRPr="00500708" w14:paraId="44DE636F" w14:textId="77777777" w:rsidTr="0050070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79096" w14:textId="77777777" w:rsidR="00FB41B7" w:rsidRPr="00500708" w:rsidRDefault="00FB41B7" w:rsidP="00FB41B7">
            <w:pPr>
              <w:rPr>
                <w:sz w:val="22"/>
                <w:szCs w:val="22"/>
              </w:rPr>
            </w:pPr>
            <w:r w:rsidRPr="00500708">
              <w:rPr>
                <w:sz w:val="22"/>
                <w:szCs w:val="22"/>
              </w:rPr>
              <w:t>Are you aware of any plans that may affect property?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2ABC0" w14:textId="5A6AA281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3038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AC2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Yes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B5BF" w14:textId="396D09E8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-145092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AC2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No</w:t>
            </w:r>
          </w:p>
        </w:tc>
        <w:tc>
          <w:tcPr>
            <w:tcW w:w="5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47C9" w14:textId="2721DCD4" w:rsidR="00FB41B7" w:rsidRPr="00E05FF3" w:rsidRDefault="00FB41B7" w:rsidP="00FB41B7">
            <w:pPr>
              <w:rPr>
                <w:bCs/>
                <w:sz w:val="22"/>
                <w:szCs w:val="22"/>
              </w:rPr>
            </w:pPr>
            <w:r w:rsidRPr="00500708">
              <w:rPr>
                <w:b/>
                <w:smallCaps/>
                <w:sz w:val="22"/>
                <w:szCs w:val="22"/>
              </w:rPr>
              <w:t xml:space="preserve">Explain: </w:t>
            </w:r>
          </w:p>
          <w:p w14:paraId="20BEDD56" w14:textId="77777777" w:rsidR="00FB41B7" w:rsidRPr="00500708" w:rsidRDefault="00FB41B7" w:rsidP="00E44CEA"/>
          <w:p w14:paraId="553DF49F" w14:textId="77777777" w:rsidR="00FB41B7" w:rsidRPr="00500708" w:rsidRDefault="00FB41B7" w:rsidP="00FB41B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FB41B7" w:rsidRPr="00500708" w14:paraId="42DE8C0D" w14:textId="77777777" w:rsidTr="0050070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973D7" w14:textId="77777777" w:rsidR="00FB41B7" w:rsidRPr="00500708" w:rsidRDefault="00FB41B7" w:rsidP="00FB41B7">
            <w:pPr>
              <w:rPr>
                <w:smallCaps/>
                <w:sz w:val="22"/>
                <w:szCs w:val="22"/>
              </w:rPr>
            </w:pPr>
            <w:r w:rsidRPr="00500708">
              <w:rPr>
                <w:sz w:val="22"/>
                <w:szCs w:val="22"/>
              </w:rPr>
              <w:t>Are there concerns about boundaries by adjacent property owners?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DC2C3" w14:textId="56F7594C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-94038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AC2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Yes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B3DD" w14:textId="700AEB72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207970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AC2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No</w:t>
            </w:r>
          </w:p>
        </w:tc>
        <w:tc>
          <w:tcPr>
            <w:tcW w:w="5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BEB7" w14:textId="77777777" w:rsidR="00FB41B7" w:rsidRDefault="00FB41B7" w:rsidP="00FB41B7">
            <w:pPr>
              <w:rPr>
                <w:b/>
                <w:smallCaps/>
                <w:sz w:val="22"/>
                <w:szCs w:val="22"/>
              </w:rPr>
            </w:pPr>
            <w:r w:rsidRPr="00500708">
              <w:rPr>
                <w:b/>
                <w:smallCaps/>
                <w:sz w:val="22"/>
                <w:szCs w:val="22"/>
              </w:rPr>
              <w:t xml:space="preserve">Explain: </w:t>
            </w:r>
          </w:p>
          <w:p w14:paraId="66721D65" w14:textId="6DF76687" w:rsidR="00E44CEA" w:rsidRPr="00E05FF3" w:rsidRDefault="00E44CEA" w:rsidP="00E44CEA"/>
        </w:tc>
      </w:tr>
      <w:tr w:rsidR="00FB41B7" w:rsidRPr="00500708" w14:paraId="0FB9DDE0" w14:textId="77777777" w:rsidTr="0050070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F98D3" w14:textId="77777777" w:rsidR="00FB41B7" w:rsidRPr="00500708" w:rsidRDefault="00FB41B7" w:rsidP="00FB41B7">
            <w:pPr>
              <w:rPr>
                <w:smallCaps/>
                <w:sz w:val="22"/>
                <w:szCs w:val="22"/>
              </w:rPr>
            </w:pPr>
            <w:r w:rsidRPr="00500708">
              <w:rPr>
                <w:sz w:val="22"/>
                <w:szCs w:val="22"/>
              </w:rPr>
              <w:t>Are there changes in land use on adjacent property?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6C924" w14:textId="3E2A9CB2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206283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AC2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Yes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58E7" w14:textId="34C1AC9D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-42572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AC2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No</w:t>
            </w:r>
          </w:p>
        </w:tc>
        <w:tc>
          <w:tcPr>
            <w:tcW w:w="5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3BD5" w14:textId="0507CDD2" w:rsidR="00FB41B7" w:rsidRPr="00E05FF3" w:rsidRDefault="00FB41B7" w:rsidP="00FB41B7">
            <w:pPr>
              <w:rPr>
                <w:bCs/>
                <w:sz w:val="22"/>
                <w:szCs w:val="22"/>
              </w:rPr>
            </w:pPr>
            <w:r w:rsidRPr="00500708">
              <w:rPr>
                <w:b/>
                <w:smallCaps/>
                <w:sz w:val="22"/>
                <w:szCs w:val="22"/>
              </w:rPr>
              <w:t xml:space="preserve">Explain: </w:t>
            </w:r>
          </w:p>
          <w:p w14:paraId="149E30C6" w14:textId="77777777" w:rsidR="00FB41B7" w:rsidRPr="00500708" w:rsidRDefault="00FB41B7" w:rsidP="00E44CEA"/>
          <w:p w14:paraId="13C1DFF8" w14:textId="77777777" w:rsidR="00FB41B7" w:rsidRPr="00500708" w:rsidRDefault="00FB41B7" w:rsidP="00FB41B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FB41B7" w:rsidRPr="00500708" w14:paraId="53719AD7" w14:textId="77777777" w:rsidTr="0050070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1975D" w14:textId="77777777" w:rsidR="00FB41B7" w:rsidRPr="00500708" w:rsidRDefault="00FB41B7" w:rsidP="00FB41B7">
            <w:pPr>
              <w:rPr>
                <w:sz w:val="22"/>
                <w:szCs w:val="22"/>
              </w:rPr>
            </w:pPr>
            <w:r w:rsidRPr="00500708">
              <w:rPr>
                <w:sz w:val="22"/>
                <w:szCs w:val="22"/>
              </w:rPr>
              <w:t>Are deed restrictions being adhered to?</w:t>
            </w:r>
          </w:p>
          <w:p w14:paraId="4E98C571" w14:textId="77777777" w:rsidR="00FB41B7" w:rsidRPr="00500708" w:rsidRDefault="00FB41B7" w:rsidP="00FB41B7">
            <w:pPr>
              <w:rPr>
                <w:sz w:val="16"/>
                <w:szCs w:val="16"/>
              </w:rPr>
            </w:pPr>
          </w:p>
          <w:p w14:paraId="55DB6727" w14:textId="77777777" w:rsidR="00FB41B7" w:rsidRPr="00500708" w:rsidRDefault="00FB41B7" w:rsidP="00FB41B7">
            <w:pPr>
              <w:rPr>
                <w:smallCaps/>
                <w:sz w:val="22"/>
                <w:szCs w:val="22"/>
              </w:rPr>
            </w:pPr>
            <w:r w:rsidRPr="00500708">
              <w:rPr>
                <w:sz w:val="22"/>
                <w:szCs w:val="22"/>
              </w:rPr>
              <w:t>If new property owner, do they have a written copy of the restrictions?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7436AB89" w14:textId="7CC4F759" w:rsidR="00FB41B7" w:rsidRPr="00500708" w:rsidRDefault="00FB41B7" w:rsidP="00FB41B7">
            <w:pPr>
              <w:rPr>
                <w:smallCaps/>
                <w:sz w:val="22"/>
                <w:szCs w:val="22"/>
              </w:rPr>
            </w:pPr>
            <w:bookmarkStart w:id="6" w:name="Check56"/>
            <w:r w:rsidRPr="00500708">
              <w:rPr>
                <w:smallCaps/>
                <w:sz w:val="22"/>
                <w:szCs w:val="22"/>
              </w:rPr>
              <w:t xml:space="preserve">  </w:t>
            </w:r>
            <w:bookmarkEnd w:id="6"/>
            <w:sdt>
              <w:sdtPr>
                <w:rPr>
                  <w:smallCaps/>
                  <w:sz w:val="22"/>
                  <w:szCs w:val="22"/>
                </w:rPr>
                <w:id w:val="167259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AC2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Pr="00500708">
              <w:rPr>
                <w:smallCaps/>
                <w:sz w:val="22"/>
                <w:szCs w:val="22"/>
              </w:rPr>
              <w:t>Yes</w:t>
            </w:r>
          </w:p>
          <w:p w14:paraId="705F90F1" w14:textId="77777777" w:rsidR="00FB41B7" w:rsidRPr="00500708" w:rsidRDefault="00FB41B7" w:rsidP="00FB41B7">
            <w:pPr>
              <w:rPr>
                <w:smallCaps/>
                <w:sz w:val="22"/>
                <w:szCs w:val="22"/>
              </w:rPr>
            </w:pPr>
          </w:p>
          <w:p w14:paraId="7A3F6645" w14:textId="77777777" w:rsidR="00FB41B7" w:rsidRDefault="00FB41B7" w:rsidP="00FB41B7">
            <w:pPr>
              <w:rPr>
                <w:smallCaps/>
                <w:sz w:val="22"/>
                <w:szCs w:val="22"/>
              </w:rPr>
            </w:pPr>
            <w:r w:rsidRPr="00500708">
              <w:rPr>
                <w:smallCaps/>
                <w:sz w:val="22"/>
                <w:szCs w:val="22"/>
              </w:rPr>
              <w:t xml:space="preserve">  </w:t>
            </w:r>
            <w:sdt>
              <w:sdtPr>
                <w:rPr>
                  <w:smallCaps/>
                  <w:sz w:val="22"/>
                  <w:szCs w:val="22"/>
                </w:rPr>
                <w:id w:val="209181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AC2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Pr="00500708">
              <w:rPr>
                <w:smallCaps/>
                <w:sz w:val="22"/>
                <w:szCs w:val="22"/>
              </w:rPr>
              <w:t>Yes</w:t>
            </w:r>
          </w:p>
          <w:p w14:paraId="0FD6B56D" w14:textId="77777777" w:rsidR="0031441E" w:rsidRDefault="0031441E" w:rsidP="0031441E">
            <w:pPr>
              <w:rPr>
                <w:smallCaps/>
                <w:sz w:val="22"/>
                <w:szCs w:val="22"/>
              </w:rPr>
            </w:pPr>
          </w:p>
          <w:p w14:paraId="1D48563A" w14:textId="2202C3BD" w:rsidR="0031441E" w:rsidRPr="0031441E" w:rsidRDefault="0031441E" w:rsidP="003144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BF77" w14:textId="41D1C17C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-116816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AC2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No</w:t>
            </w:r>
          </w:p>
          <w:p w14:paraId="325E349D" w14:textId="77777777" w:rsidR="00FB41B7" w:rsidRPr="00500708" w:rsidRDefault="00FB41B7" w:rsidP="00500708">
            <w:pPr>
              <w:jc w:val="center"/>
              <w:rPr>
                <w:smallCaps/>
                <w:sz w:val="22"/>
                <w:szCs w:val="22"/>
              </w:rPr>
            </w:pPr>
          </w:p>
          <w:p w14:paraId="63153297" w14:textId="77777777" w:rsidR="00FB41B7" w:rsidRPr="00500708" w:rsidRDefault="00FB41B7" w:rsidP="00500708">
            <w:pPr>
              <w:jc w:val="center"/>
              <w:rPr>
                <w:smallCaps/>
                <w:sz w:val="22"/>
                <w:szCs w:val="22"/>
              </w:rPr>
            </w:pPr>
          </w:p>
          <w:p w14:paraId="3F42B69A" w14:textId="721CA89B" w:rsidR="00FB41B7" w:rsidRPr="00500708" w:rsidRDefault="00EC6EEB" w:rsidP="00500708">
            <w:pPr>
              <w:jc w:val="center"/>
              <w:rPr>
                <w:smallCaps/>
                <w:sz w:val="22"/>
                <w:szCs w:val="22"/>
              </w:rPr>
            </w:pPr>
            <w:sdt>
              <w:sdtPr>
                <w:rPr>
                  <w:smallCaps/>
                  <w:sz w:val="22"/>
                  <w:szCs w:val="22"/>
                </w:rPr>
                <w:id w:val="-105146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AC2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500708">
              <w:rPr>
                <w:smallCaps/>
                <w:sz w:val="22"/>
                <w:szCs w:val="22"/>
              </w:rPr>
              <w:t>No</w:t>
            </w:r>
          </w:p>
          <w:p w14:paraId="7D64136C" w14:textId="77777777" w:rsidR="00FB41B7" w:rsidRPr="00500708" w:rsidRDefault="00FB41B7" w:rsidP="00500708">
            <w:pPr>
              <w:jc w:val="center"/>
              <w:rPr>
                <w:smallCaps/>
                <w:sz w:val="22"/>
                <w:szCs w:val="22"/>
              </w:rPr>
            </w:pPr>
          </w:p>
          <w:p w14:paraId="034A2281" w14:textId="66EBFE0B" w:rsidR="00FB41B7" w:rsidRPr="00500708" w:rsidRDefault="0031441E" w:rsidP="00500708">
            <w:pPr>
              <w:jc w:val="center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 xml:space="preserve">   </w:t>
            </w:r>
            <w:sdt>
              <w:sdtPr>
                <w:rPr>
                  <w:smallCaps/>
                  <w:sz w:val="22"/>
                  <w:szCs w:val="22"/>
                </w:rPr>
                <w:id w:val="94758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B41B7" w:rsidRPr="0031441E">
              <w:rPr>
                <w:smallCaps/>
                <w:sz w:val="22"/>
                <w:szCs w:val="22"/>
              </w:rPr>
              <w:t>N/A</w:t>
            </w:r>
          </w:p>
        </w:tc>
        <w:tc>
          <w:tcPr>
            <w:tcW w:w="5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638A" w14:textId="565E51D9" w:rsidR="00FB41B7" w:rsidRPr="00E05FF3" w:rsidRDefault="00FB41B7" w:rsidP="00FB41B7">
            <w:pPr>
              <w:rPr>
                <w:bCs/>
                <w:sz w:val="22"/>
                <w:szCs w:val="22"/>
              </w:rPr>
            </w:pPr>
            <w:r w:rsidRPr="00500708">
              <w:rPr>
                <w:b/>
                <w:smallCaps/>
                <w:sz w:val="22"/>
                <w:szCs w:val="22"/>
              </w:rPr>
              <w:t xml:space="preserve">Explain: </w:t>
            </w:r>
          </w:p>
          <w:p w14:paraId="65697335" w14:textId="77777777" w:rsidR="00FB41B7" w:rsidRPr="00500708" w:rsidRDefault="00FB41B7" w:rsidP="00E44CEA"/>
          <w:p w14:paraId="1975B370" w14:textId="77777777" w:rsidR="00FB41B7" w:rsidRPr="00500708" w:rsidRDefault="00FB41B7" w:rsidP="00FB41B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FB41B7" w:rsidRPr="00500708" w14:paraId="750B404C" w14:textId="77777777" w:rsidTr="00500708">
        <w:tc>
          <w:tcPr>
            <w:tcW w:w="106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0B10" w14:textId="77777777" w:rsidR="00FB41B7" w:rsidRPr="00500708" w:rsidRDefault="00FB41B7" w:rsidP="00FB41B7">
            <w:pPr>
              <w:rPr>
                <w:smallCaps/>
                <w:sz w:val="24"/>
                <w:szCs w:val="24"/>
              </w:rPr>
            </w:pPr>
            <w:r w:rsidRPr="00500708">
              <w:rPr>
                <w:b/>
                <w:smallCaps/>
                <w:sz w:val="24"/>
                <w:szCs w:val="24"/>
              </w:rPr>
              <w:t>Attachments:</w:t>
            </w:r>
            <w:r w:rsidR="00DE22B4" w:rsidRPr="00500708">
              <w:rPr>
                <w:b/>
                <w:smallCaps/>
                <w:sz w:val="24"/>
                <w:szCs w:val="24"/>
              </w:rPr>
              <w:t xml:space="preserve"> </w:t>
            </w:r>
          </w:p>
        </w:tc>
      </w:tr>
      <w:tr w:rsidR="00FB41B7" w:rsidRPr="00500708" w14:paraId="3013598E" w14:textId="77777777" w:rsidTr="00500708">
        <w:trPr>
          <w:trHeight w:val="121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E9B7F" w14:textId="77777777" w:rsidR="00FB41B7" w:rsidRPr="00500708" w:rsidRDefault="00692475" w:rsidP="00FB41B7">
            <w:pPr>
              <w:rPr>
                <w:smallCaps/>
              </w:rPr>
            </w:pPr>
            <w:r w:rsidRPr="00500708">
              <w:rPr>
                <w:smallCaps/>
              </w:rPr>
              <w:t>1) Photo</w:t>
            </w:r>
            <w:r w:rsidR="00A72047" w:rsidRPr="00500708">
              <w:rPr>
                <w:smallCaps/>
              </w:rPr>
              <w:t xml:space="preserve"> </w:t>
            </w:r>
            <w:r w:rsidRPr="00500708">
              <w:rPr>
                <w:smallCaps/>
              </w:rPr>
              <w:t>point Map</w:t>
            </w:r>
          </w:p>
          <w:p w14:paraId="04902298" w14:textId="77777777" w:rsidR="00FB41B7" w:rsidRPr="00500708" w:rsidRDefault="00FB41B7" w:rsidP="00FB41B7">
            <w:pPr>
              <w:rPr>
                <w:smallCaps/>
              </w:rPr>
            </w:pPr>
            <w:r w:rsidRPr="00500708">
              <w:rPr>
                <w:smallCaps/>
              </w:rPr>
              <w:t>2) Photographs with captions</w:t>
            </w:r>
          </w:p>
          <w:p w14:paraId="288BD153" w14:textId="77777777" w:rsidR="00FB41B7" w:rsidRPr="00500708" w:rsidRDefault="00FB41B7" w:rsidP="00FB41B7">
            <w:pPr>
              <w:rPr>
                <w:smallCaps/>
              </w:rPr>
            </w:pPr>
            <w:r w:rsidRPr="00500708">
              <w:rPr>
                <w:smallCaps/>
              </w:rPr>
              <w:t>3) map and photographs with captions of relevant natural and Manmade activities</w:t>
            </w:r>
          </w:p>
          <w:p w14:paraId="16EA2829" w14:textId="77777777" w:rsidR="00FB41B7" w:rsidRPr="00500708" w:rsidRDefault="00FB41B7" w:rsidP="00FB41B7">
            <w:pPr>
              <w:rPr>
                <w:smallCaps/>
              </w:rPr>
            </w:pPr>
            <w:r w:rsidRPr="00500708">
              <w:rPr>
                <w:smallCaps/>
              </w:rPr>
              <w:t>4) Other (specify)</w:t>
            </w:r>
          </w:p>
        </w:tc>
      </w:tr>
      <w:tr w:rsidR="00FB41B7" w:rsidRPr="00500708" w14:paraId="720AB669" w14:textId="77777777" w:rsidTr="00500708">
        <w:tc>
          <w:tcPr>
            <w:tcW w:w="106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5F59F3" w14:textId="77777777" w:rsidR="00FB41B7" w:rsidRPr="00500708" w:rsidRDefault="00FB41B7" w:rsidP="00FB41B7">
            <w:pPr>
              <w:rPr>
                <w:smallCaps/>
                <w:sz w:val="24"/>
                <w:szCs w:val="24"/>
              </w:rPr>
            </w:pPr>
          </w:p>
        </w:tc>
      </w:tr>
      <w:tr w:rsidR="00FB41B7" w:rsidRPr="00500708" w14:paraId="50860988" w14:textId="77777777" w:rsidTr="00500708"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D328" w14:textId="7D2BC66A" w:rsidR="00FB41B7" w:rsidRPr="00E05FF3" w:rsidRDefault="00FB41B7" w:rsidP="00FB41B7">
            <w:pPr>
              <w:rPr>
                <w:sz w:val="24"/>
                <w:szCs w:val="24"/>
              </w:rPr>
            </w:pPr>
            <w:r w:rsidRPr="00500708">
              <w:rPr>
                <w:b/>
                <w:smallCaps/>
                <w:sz w:val="24"/>
                <w:szCs w:val="24"/>
              </w:rPr>
              <w:t>Additional information (</w:t>
            </w:r>
            <w:r w:rsidR="003E5FA7">
              <w:rPr>
                <w:b/>
                <w:i/>
                <w:sz w:val="24"/>
                <w:szCs w:val="24"/>
              </w:rPr>
              <w:t>include an assessment of future monitoring need</w:t>
            </w:r>
            <w:r w:rsidRPr="00500708">
              <w:rPr>
                <w:b/>
                <w:smallCaps/>
                <w:sz w:val="24"/>
                <w:szCs w:val="24"/>
              </w:rPr>
              <w:t>)</w:t>
            </w:r>
            <w:r w:rsidR="00072898">
              <w:rPr>
                <w:smallCaps/>
                <w:sz w:val="24"/>
                <w:szCs w:val="24"/>
              </w:rPr>
              <w:t xml:space="preserve">: </w:t>
            </w:r>
          </w:p>
          <w:p w14:paraId="7425667E" w14:textId="77777777" w:rsidR="00FB41B7" w:rsidRPr="00500708" w:rsidRDefault="00FB41B7" w:rsidP="00257B7B"/>
          <w:p w14:paraId="59D9DC1E" w14:textId="78542377" w:rsidR="00FB41B7" w:rsidRDefault="00FB41B7" w:rsidP="00257B7B"/>
          <w:p w14:paraId="4EE189BC" w14:textId="3D6DD4BA" w:rsidR="003E773B" w:rsidRDefault="003E773B" w:rsidP="00257B7B"/>
          <w:p w14:paraId="3986BED5" w14:textId="0153D45D" w:rsidR="003E773B" w:rsidRDefault="003E773B" w:rsidP="00257B7B"/>
          <w:p w14:paraId="051A37F0" w14:textId="77777777" w:rsidR="003E773B" w:rsidRPr="00500708" w:rsidRDefault="003E773B" w:rsidP="00257B7B"/>
          <w:p w14:paraId="15DE5DEB" w14:textId="77777777" w:rsidR="00FB41B7" w:rsidRPr="00500708" w:rsidRDefault="00FB41B7" w:rsidP="00257B7B"/>
          <w:p w14:paraId="0EC5ACE2" w14:textId="77777777" w:rsidR="00FB41B7" w:rsidRPr="00500708" w:rsidRDefault="00FB41B7" w:rsidP="00FB41B7">
            <w:pPr>
              <w:rPr>
                <w:smallCaps/>
                <w:sz w:val="24"/>
                <w:szCs w:val="24"/>
              </w:rPr>
            </w:pPr>
          </w:p>
        </w:tc>
      </w:tr>
      <w:tr w:rsidR="00FB41B7" w:rsidRPr="00500708" w14:paraId="49AD23FB" w14:textId="77777777" w:rsidTr="008D3A96">
        <w:tc>
          <w:tcPr>
            <w:tcW w:w="106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1287F6C" w14:textId="77777777" w:rsidR="00FB41B7" w:rsidRPr="00500708" w:rsidRDefault="00FB41B7">
            <w:pPr>
              <w:rPr>
                <w:smallCaps/>
                <w:sz w:val="16"/>
                <w:szCs w:val="16"/>
              </w:rPr>
            </w:pPr>
          </w:p>
        </w:tc>
      </w:tr>
      <w:tr w:rsidR="008D3A96" w:rsidRPr="00500708" w14:paraId="64751A12" w14:textId="77777777" w:rsidTr="00731102"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348B" w14:textId="77777777" w:rsidR="008D3A96" w:rsidRPr="00731102" w:rsidRDefault="00731102">
            <w:pPr>
              <w:rPr>
                <w:b/>
                <w:bCs/>
                <w:smallCaps/>
                <w:sz w:val="24"/>
                <w:szCs w:val="24"/>
              </w:rPr>
            </w:pPr>
            <w:r w:rsidRPr="00731102">
              <w:rPr>
                <w:b/>
                <w:bCs/>
                <w:smallCaps/>
                <w:sz w:val="24"/>
                <w:szCs w:val="24"/>
              </w:rPr>
              <w:t>Monitor Signature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829A" w14:textId="77777777" w:rsidR="008D3A96" w:rsidRPr="00731102" w:rsidRDefault="00731102">
            <w:pPr>
              <w:rPr>
                <w:b/>
                <w:bCs/>
                <w:smallCaps/>
                <w:sz w:val="24"/>
                <w:szCs w:val="24"/>
              </w:rPr>
            </w:pPr>
            <w:r w:rsidRPr="00731102">
              <w:rPr>
                <w:b/>
                <w:bCs/>
                <w:smallCaps/>
                <w:sz w:val="24"/>
                <w:szCs w:val="24"/>
              </w:rPr>
              <w:t>Date</w:t>
            </w:r>
          </w:p>
        </w:tc>
      </w:tr>
      <w:tr w:rsidR="008D3A96" w:rsidRPr="00500708" w14:paraId="7C0DE8E7" w14:textId="77777777" w:rsidTr="003E773B">
        <w:trPr>
          <w:trHeight w:val="1075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7CB2" w14:textId="59E09E95" w:rsidR="008D3A96" w:rsidRPr="00731102" w:rsidRDefault="00A26AC2" w:rsidP="003E773B">
            <w:pPr>
              <w:jc w:val="center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Monitor Name</w:t>
            </w:r>
          </w:p>
          <w:p w14:paraId="2EA9B592" w14:textId="2A41166B" w:rsidR="00731102" w:rsidRPr="00731102" w:rsidRDefault="00A26AC2" w:rsidP="00731102">
            <w:pPr>
              <w:jc w:val="center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Monitor Title</w:t>
            </w:r>
          </w:p>
          <w:p w14:paraId="3FA77416" w14:textId="0E63230B" w:rsidR="00731102" w:rsidRPr="00731102" w:rsidRDefault="008059E1" w:rsidP="00731102">
            <w:pPr>
              <w:jc w:val="center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Organization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45DD" w14:textId="1E05C2E4" w:rsidR="008D3A96" w:rsidRPr="00731102" w:rsidRDefault="008D3A96" w:rsidP="003E773B">
            <w:pPr>
              <w:jc w:val="center"/>
              <w:rPr>
                <w:b/>
                <w:bCs/>
                <w:smallCaps/>
                <w:sz w:val="24"/>
                <w:szCs w:val="24"/>
              </w:rPr>
            </w:pPr>
          </w:p>
        </w:tc>
      </w:tr>
      <w:tr w:rsidR="008D3A96" w:rsidRPr="00500708" w14:paraId="4E307A03" w14:textId="77777777" w:rsidTr="00500708">
        <w:tc>
          <w:tcPr>
            <w:tcW w:w="10620" w:type="dxa"/>
            <w:gridSpan w:val="5"/>
            <w:tcBorders>
              <w:top w:val="single" w:sz="4" w:space="0" w:color="auto"/>
            </w:tcBorders>
          </w:tcPr>
          <w:p w14:paraId="3CACD9E8" w14:textId="77777777" w:rsidR="008D3A96" w:rsidRPr="00500708" w:rsidRDefault="008D3A96">
            <w:pPr>
              <w:rPr>
                <w:smallCaps/>
                <w:sz w:val="16"/>
                <w:szCs w:val="16"/>
              </w:rPr>
            </w:pPr>
          </w:p>
        </w:tc>
      </w:tr>
    </w:tbl>
    <w:p w14:paraId="6DC42AB4" w14:textId="48244A96" w:rsidR="00A26AC2" w:rsidRDefault="004E2AA1" w:rsidP="00767145">
      <w:pPr>
        <w:rPr>
          <w:b/>
          <w:noProof/>
        </w:rPr>
      </w:pPr>
      <w:r>
        <w:rPr>
          <w:b/>
        </w:rPr>
        <w:br w:type="page"/>
      </w:r>
    </w:p>
    <w:p w14:paraId="3B33BB2E" w14:textId="4E4C6FDD" w:rsidR="00A26AC2" w:rsidRDefault="003E5FA7" w:rsidP="004E2AA1">
      <w:pPr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t>Photo Point</w:t>
      </w:r>
      <w:r w:rsidR="00A26AC2" w:rsidRPr="00A26AC2">
        <w:rPr>
          <w:b/>
          <w:noProof/>
          <w:sz w:val="24"/>
          <w:szCs w:val="24"/>
        </w:rPr>
        <w:t xml:space="preserve"> Map</w:t>
      </w:r>
    </w:p>
    <w:p w14:paraId="1F1BD9E7" w14:textId="77777777" w:rsidR="003E5FA7" w:rsidRPr="00A26AC2" w:rsidRDefault="003E5FA7" w:rsidP="004E2AA1">
      <w:pPr>
        <w:jc w:val="center"/>
        <w:rPr>
          <w:b/>
          <w:noProof/>
          <w:sz w:val="24"/>
          <w:szCs w:val="24"/>
        </w:rPr>
      </w:pPr>
    </w:p>
    <w:sdt>
      <w:sdtPr>
        <w:id w:val="480130546"/>
        <w:showingPlcHdr/>
        <w:picture/>
      </w:sdtPr>
      <w:sdtEndPr/>
      <w:sdtContent>
        <w:p w14:paraId="34A63F6A" w14:textId="347A0526" w:rsidR="00A26AC2" w:rsidRPr="00A26AC2" w:rsidRDefault="003E5FA7" w:rsidP="00767145">
          <w:pPr>
            <w:jc w:val="center"/>
          </w:pPr>
          <w:r>
            <w:rPr>
              <w:noProof/>
            </w:rPr>
            <w:drawing>
              <wp:inline distT="0" distB="0" distL="0" distR="0" wp14:anchorId="5D964E41" wp14:editId="62CDB92A">
                <wp:extent cx="5676900" cy="7543009"/>
                <wp:effectExtent l="0" t="0" r="0" b="127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6900" cy="7543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0923D02" w14:textId="77777777" w:rsidR="00A26AC2" w:rsidRDefault="00A26AC2" w:rsidP="003E5FA7"/>
    <w:p w14:paraId="5BED2770" w14:textId="65AF5A1A" w:rsidR="00A26AC2" w:rsidRPr="00A26AC2" w:rsidRDefault="00A26AC2" w:rsidP="00767145">
      <w:pPr>
        <w:tabs>
          <w:tab w:val="left" w:pos="525"/>
        </w:tabs>
        <w:jc w:val="center"/>
        <w:rPr>
          <w:b/>
          <w:bCs/>
        </w:rPr>
      </w:pPr>
      <w:r>
        <w:rPr>
          <w:b/>
          <w:bCs/>
        </w:rPr>
        <w:t>Map is for illustration purposes only and should not be construed as a survey.</w:t>
      </w:r>
    </w:p>
    <w:p w14:paraId="1F4BE128" w14:textId="553B3856" w:rsidR="004E2AA1" w:rsidRDefault="004E2AA1" w:rsidP="004E2AA1">
      <w:pPr>
        <w:jc w:val="center"/>
      </w:pPr>
      <w:r w:rsidRPr="00A26AC2">
        <w:br w:type="page"/>
      </w:r>
      <w:r>
        <w:rPr>
          <w:b/>
          <w:bCs/>
        </w:rPr>
        <w:lastRenderedPageBreak/>
        <w:t>PHOTO LOG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0"/>
        <w:gridCol w:w="2880"/>
      </w:tblGrid>
      <w:tr w:rsidR="00731102" w14:paraId="379254F3" w14:textId="77777777" w:rsidTr="008D3A96">
        <w:trPr>
          <w:cantSplit/>
          <w:trHeight w:hRule="exact" w:val="5760"/>
        </w:trPr>
        <w:tc>
          <w:tcPr>
            <w:tcW w:w="6480" w:type="dxa"/>
            <w:vAlign w:val="center"/>
          </w:tcPr>
          <w:p w14:paraId="3D0985DC" w14:textId="656C5D08" w:rsidR="004E2AA1" w:rsidRDefault="004E2AA1" w:rsidP="008D3A96">
            <w:pPr>
              <w:tabs>
                <w:tab w:val="center" w:pos="3132"/>
                <w:tab w:val="right" w:pos="6264"/>
              </w:tabs>
            </w:pPr>
            <w:r>
              <w:tab/>
            </w:r>
            <w:r>
              <w:tab/>
            </w:r>
          </w:p>
        </w:tc>
        <w:tc>
          <w:tcPr>
            <w:tcW w:w="2880" w:type="dxa"/>
          </w:tcPr>
          <w:p w14:paraId="316129F5" w14:textId="1101786C" w:rsidR="004E2AA1" w:rsidRPr="008D3A96" w:rsidRDefault="004E2AA1">
            <w:pPr>
              <w:rPr>
                <w:b/>
                <w:bCs/>
              </w:rPr>
            </w:pPr>
            <w:r w:rsidRPr="008D3A96">
              <w:rPr>
                <w:b/>
                <w:bCs/>
              </w:rPr>
              <w:t xml:space="preserve">Photo Point </w:t>
            </w:r>
            <w:r w:rsidR="003E5FA7">
              <w:rPr>
                <w:b/>
                <w:bCs/>
              </w:rPr>
              <w:t>#</w:t>
            </w:r>
          </w:p>
          <w:p w14:paraId="77935818" w14:textId="6B9A93AF" w:rsidR="004E2AA1" w:rsidRPr="00176627" w:rsidRDefault="004E2AA1">
            <w:pPr>
              <w:rPr>
                <w:b/>
                <w:bCs/>
              </w:rPr>
            </w:pPr>
            <w:r w:rsidRPr="00176627">
              <w:rPr>
                <w:b/>
                <w:bCs/>
              </w:rPr>
              <w:t>Azimuth:</w:t>
            </w:r>
            <w:r w:rsidR="003E5FA7" w:rsidRPr="00176627">
              <w:rPr>
                <w:b/>
                <w:bCs/>
              </w:rPr>
              <w:t xml:space="preserve"> </w:t>
            </w:r>
            <w:r w:rsidRPr="00176627">
              <w:rPr>
                <w:b/>
                <w:bCs/>
              </w:rPr>
              <w:t>°</w:t>
            </w:r>
          </w:p>
          <w:p w14:paraId="6AA7847B" w14:textId="0939DD64" w:rsidR="004E2AA1" w:rsidRPr="00287F8B" w:rsidRDefault="004E2AA1">
            <w:r w:rsidRPr="008D3A96">
              <w:rPr>
                <w:b/>
                <w:bCs/>
              </w:rPr>
              <w:t xml:space="preserve">Caption: </w:t>
            </w:r>
          </w:p>
        </w:tc>
      </w:tr>
      <w:tr w:rsidR="00731102" w14:paraId="0F7D9890" w14:textId="77777777" w:rsidTr="008D3A96">
        <w:trPr>
          <w:cantSplit/>
          <w:trHeight w:hRule="exact" w:val="5760"/>
        </w:trPr>
        <w:tc>
          <w:tcPr>
            <w:tcW w:w="6480" w:type="dxa"/>
            <w:vAlign w:val="center"/>
          </w:tcPr>
          <w:p w14:paraId="03D1C832" w14:textId="027DE667" w:rsidR="004E2AA1" w:rsidRDefault="004E2AA1" w:rsidP="008D3A96">
            <w:pPr>
              <w:jc w:val="center"/>
            </w:pPr>
          </w:p>
        </w:tc>
        <w:tc>
          <w:tcPr>
            <w:tcW w:w="2880" w:type="dxa"/>
          </w:tcPr>
          <w:p w14:paraId="21F9D871" w14:textId="37307B6F" w:rsidR="004E2AA1" w:rsidRPr="008D3A96" w:rsidRDefault="004E2AA1">
            <w:pPr>
              <w:rPr>
                <w:b/>
                <w:bCs/>
              </w:rPr>
            </w:pPr>
            <w:r w:rsidRPr="008D3A96">
              <w:rPr>
                <w:b/>
                <w:bCs/>
              </w:rPr>
              <w:t xml:space="preserve">Photo Point </w:t>
            </w:r>
            <w:r w:rsidR="003E5FA7">
              <w:rPr>
                <w:b/>
                <w:bCs/>
              </w:rPr>
              <w:t>#</w:t>
            </w:r>
          </w:p>
          <w:p w14:paraId="08F13C53" w14:textId="52A3AA36" w:rsidR="004E2AA1" w:rsidRPr="00287F8B" w:rsidRDefault="004E2AA1">
            <w:r w:rsidRPr="008D3A96">
              <w:rPr>
                <w:b/>
                <w:bCs/>
              </w:rPr>
              <w:t xml:space="preserve">Azimuth: </w:t>
            </w:r>
            <w:r>
              <w:t>°</w:t>
            </w:r>
          </w:p>
          <w:p w14:paraId="29A3E464" w14:textId="0274B72B" w:rsidR="004E2AA1" w:rsidRPr="00E05FF3" w:rsidRDefault="004E2AA1">
            <w:r w:rsidRPr="008D3A96">
              <w:rPr>
                <w:b/>
                <w:bCs/>
              </w:rPr>
              <w:t xml:space="preserve">Caption: </w:t>
            </w:r>
          </w:p>
        </w:tc>
      </w:tr>
      <w:tr w:rsidR="00731102" w14:paraId="1C04A7CD" w14:textId="77777777" w:rsidTr="008D3A96">
        <w:trPr>
          <w:cantSplit/>
          <w:trHeight w:hRule="exact" w:val="5760"/>
        </w:trPr>
        <w:tc>
          <w:tcPr>
            <w:tcW w:w="6480" w:type="dxa"/>
            <w:vAlign w:val="center"/>
          </w:tcPr>
          <w:p w14:paraId="605283AF" w14:textId="32FCB132" w:rsidR="004E2AA1" w:rsidRDefault="004E2AA1" w:rsidP="008D3A96">
            <w:pPr>
              <w:jc w:val="center"/>
            </w:pPr>
          </w:p>
        </w:tc>
        <w:tc>
          <w:tcPr>
            <w:tcW w:w="2880" w:type="dxa"/>
          </w:tcPr>
          <w:p w14:paraId="5892B354" w14:textId="3A6FA320" w:rsidR="004E2AA1" w:rsidRPr="008D3A96" w:rsidRDefault="004E2AA1">
            <w:pPr>
              <w:rPr>
                <w:b/>
                <w:bCs/>
              </w:rPr>
            </w:pPr>
            <w:r w:rsidRPr="008D3A96">
              <w:rPr>
                <w:b/>
                <w:bCs/>
              </w:rPr>
              <w:t xml:space="preserve">Photo Point </w:t>
            </w:r>
            <w:r w:rsidR="003E5FA7">
              <w:rPr>
                <w:b/>
                <w:bCs/>
              </w:rPr>
              <w:t>#</w:t>
            </w:r>
          </w:p>
          <w:p w14:paraId="0EF686CB" w14:textId="1C48A3BF" w:rsidR="004E2AA1" w:rsidRPr="00287F8B" w:rsidRDefault="004E2AA1">
            <w:r w:rsidRPr="008D3A96">
              <w:rPr>
                <w:b/>
                <w:bCs/>
              </w:rPr>
              <w:t xml:space="preserve">Azimuth: </w:t>
            </w:r>
            <w:r>
              <w:t>°</w:t>
            </w:r>
          </w:p>
          <w:p w14:paraId="229DD517" w14:textId="6BC5BF4B" w:rsidR="004E2AA1" w:rsidRPr="00E05FF3" w:rsidRDefault="004E2AA1">
            <w:r w:rsidRPr="008D3A96">
              <w:rPr>
                <w:b/>
                <w:bCs/>
              </w:rPr>
              <w:t xml:space="preserve">Caption: </w:t>
            </w:r>
          </w:p>
        </w:tc>
      </w:tr>
      <w:tr w:rsidR="00731102" w14:paraId="38637CCB" w14:textId="77777777" w:rsidTr="008D3A96">
        <w:trPr>
          <w:cantSplit/>
          <w:trHeight w:hRule="exact" w:val="5760"/>
        </w:trPr>
        <w:tc>
          <w:tcPr>
            <w:tcW w:w="6480" w:type="dxa"/>
            <w:vAlign w:val="center"/>
          </w:tcPr>
          <w:p w14:paraId="79A63225" w14:textId="2326A959" w:rsidR="004E2AA1" w:rsidRDefault="004E2AA1" w:rsidP="008D3A96">
            <w:pPr>
              <w:jc w:val="center"/>
            </w:pPr>
          </w:p>
        </w:tc>
        <w:tc>
          <w:tcPr>
            <w:tcW w:w="2880" w:type="dxa"/>
          </w:tcPr>
          <w:p w14:paraId="77DEAB00" w14:textId="7A5C8361" w:rsidR="004E2AA1" w:rsidRPr="008D3A96" w:rsidRDefault="004E2AA1">
            <w:pPr>
              <w:rPr>
                <w:b/>
                <w:bCs/>
              </w:rPr>
            </w:pPr>
            <w:r w:rsidRPr="008D3A96">
              <w:rPr>
                <w:b/>
                <w:bCs/>
              </w:rPr>
              <w:t xml:space="preserve">Photo Point </w:t>
            </w:r>
            <w:r w:rsidR="003E5FA7">
              <w:rPr>
                <w:b/>
                <w:bCs/>
              </w:rPr>
              <w:t>#</w:t>
            </w:r>
          </w:p>
          <w:p w14:paraId="34531F0E" w14:textId="13641B37" w:rsidR="004E2AA1" w:rsidRPr="00676F8A" w:rsidRDefault="004E2AA1">
            <w:r w:rsidRPr="008D3A96">
              <w:rPr>
                <w:b/>
                <w:bCs/>
              </w:rPr>
              <w:t xml:space="preserve">Azimuth: </w:t>
            </w:r>
            <w:r>
              <w:t>°</w:t>
            </w:r>
          </w:p>
          <w:p w14:paraId="73DB1FE5" w14:textId="30FA74EB" w:rsidR="004E2AA1" w:rsidRPr="00E05FF3" w:rsidRDefault="004E2AA1">
            <w:r w:rsidRPr="008D3A96">
              <w:rPr>
                <w:b/>
                <w:bCs/>
              </w:rPr>
              <w:t>Caption:</w:t>
            </w:r>
            <w:r>
              <w:t xml:space="preserve"> </w:t>
            </w:r>
          </w:p>
        </w:tc>
      </w:tr>
      <w:tr w:rsidR="00731102" w14:paraId="1E582EFB" w14:textId="77777777" w:rsidTr="008D3A96">
        <w:trPr>
          <w:cantSplit/>
          <w:trHeight w:hRule="exact" w:val="5760"/>
        </w:trPr>
        <w:tc>
          <w:tcPr>
            <w:tcW w:w="6480" w:type="dxa"/>
            <w:vAlign w:val="center"/>
          </w:tcPr>
          <w:p w14:paraId="5BB74119" w14:textId="1D3B7388" w:rsidR="004E2AA1" w:rsidRDefault="004E2AA1" w:rsidP="008D3A96">
            <w:pPr>
              <w:jc w:val="center"/>
            </w:pPr>
          </w:p>
        </w:tc>
        <w:tc>
          <w:tcPr>
            <w:tcW w:w="2880" w:type="dxa"/>
          </w:tcPr>
          <w:p w14:paraId="2049559E" w14:textId="275E1A55" w:rsidR="004E2AA1" w:rsidRPr="008D3A96" w:rsidRDefault="004E2AA1">
            <w:pPr>
              <w:rPr>
                <w:b/>
                <w:bCs/>
              </w:rPr>
            </w:pPr>
            <w:r w:rsidRPr="008D3A96">
              <w:rPr>
                <w:b/>
                <w:bCs/>
              </w:rPr>
              <w:t xml:space="preserve">Photo Point </w:t>
            </w:r>
            <w:r w:rsidR="003E5FA7">
              <w:rPr>
                <w:b/>
                <w:bCs/>
              </w:rPr>
              <w:t>#</w:t>
            </w:r>
          </w:p>
          <w:p w14:paraId="386659B4" w14:textId="48E37D3F" w:rsidR="004E2AA1" w:rsidRPr="00676F8A" w:rsidRDefault="004E2AA1">
            <w:r w:rsidRPr="008D3A96">
              <w:rPr>
                <w:b/>
                <w:bCs/>
              </w:rPr>
              <w:t xml:space="preserve">Azimuth: </w:t>
            </w:r>
            <w:r>
              <w:t>°</w:t>
            </w:r>
          </w:p>
          <w:p w14:paraId="498C16EC" w14:textId="433AFC07" w:rsidR="004E2AA1" w:rsidRPr="00E05FF3" w:rsidRDefault="004E2AA1">
            <w:r w:rsidRPr="008D3A96">
              <w:rPr>
                <w:b/>
                <w:bCs/>
              </w:rPr>
              <w:t xml:space="preserve">Caption: </w:t>
            </w:r>
          </w:p>
        </w:tc>
      </w:tr>
      <w:tr w:rsidR="00731102" w14:paraId="16208255" w14:textId="77777777" w:rsidTr="008D3A96">
        <w:trPr>
          <w:cantSplit/>
          <w:trHeight w:hRule="exact" w:val="5760"/>
        </w:trPr>
        <w:tc>
          <w:tcPr>
            <w:tcW w:w="6480" w:type="dxa"/>
            <w:vAlign w:val="center"/>
          </w:tcPr>
          <w:p w14:paraId="380F2575" w14:textId="0CCBE4BA" w:rsidR="004E2AA1" w:rsidRDefault="004E2AA1" w:rsidP="008D3A96">
            <w:pPr>
              <w:jc w:val="center"/>
            </w:pPr>
          </w:p>
        </w:tc>
        <w:tc>
          <w:tcPr>
            <w:tcW w:w="2880" w:type="dxa"/>
          </w:tcPr>
          <w:p w14:paraId="381CBDEA" w14:textId="21A9E250" w:rsidR="004E2AA1" w:rsidRPr="008D3A96" w:rsidRDefault="004E2AA1">
            <w:pPr>
              <w:rPr>
                <w:b/>
                <w:bCs/>
              </w:rPr>
            </w:pPr>
            <w:r w:rsidRPr="008D3A96">
              <w:rPr>
                <w:b/>
                <w:bCs/>
              </w:rPr>
              <w:t xml:space="preserve">Photo Point </w:t>
            </w:r>
            <w:r w:rsidR="003E5FA7">
              <w:rPr>
                <w:b/>
                <w:bCs/>
              </w:rPr>
              <w:t>#</w:t>
            </w:r>
          </w:p>
          <w:p w14:paraId="41AE8DA1" w14:textId="4777350D" w:rsidR="004E2AA1" w:rsidRPr="00676F8A" w:rsidRDefault="004E2AA1">
            <w:r w:rsidRPr="008D3A96">
              <w:rPr>
                <w:b/>
                <w:bCs/>
              </w:rPr>
              <w:t xml:space="preserve">Azimuth: </w:t>
            </w:r>
            <w:r>
              <w:t>°</w:t>
            </w:r>
          </w:p>
          <w:p w14:paraId="607C283C" w14:textId="538243FD" w:rsidR="004E2AA1" w:rsidRPr="00E05FF3" w:rsidRDefault="004E2AA1">
            <w:r w:rsidRPr="008D3A96">
              <w:rPr>
                <w:b/>
                <w:bCs/>
              </w:rPr>
              <w:t xml:space="preserve">Caption: </w:t>
            </w:r>
          </w:p>
        </w:tc>
      </w:tr>
      <w:tr w:rsidR="00731102" w14:paraId="744D34BC" w14:textId="77777777" w:rsidTr="008D3A96">
        <w:trPr>
          <w:cantSplit/>
          <w:trHeight w:hRule="exact" w:val="5760"/>
        </w:trPr>
        <w:tc>
          <w:tcPr>
            <w:tcW w:w="6480" w:type="dxa"/>
            <w:vAlign w:val="center"/>
          </w:tcPr>
          <w:p w14:paraId="7834A601" w14:textId="05126F84" w:rsidR="004E2AA1" w:rsidRDefault="004E2AA1" w:rsidP="008D3A96">
            <w:pPr>
              <w:jc w:val="center"/>
            </w:pPr>
          </w:p>
        </w:tc>
        <w:tc>
          <w:tcPr>
            <w:tcW w:w="2880" w:type="dxa"/>
          </w:tcPr>
          <w:p w14:paraId="16D17E3C" w14:textId="06A439D7" w:rsidR="004E2AA1" w:rsidRPr="008D3A96" w:rsidRDefault="004E2AA1">
            <w:pPr>
              <w:rPr>
                <w:b/>
                <w:bCs/>
              </w:rPr>
            </w:pPr>
            <w:r w:rsidRPr="008D3A96">
              <w:rPr>
                <w:b/>
                <w:bCs/>
              </w:rPr>
              <w:t xml:space="preserve">Photo Point </w:t>
            </w:r>
            <w:r w:rsidR="003E5FA7">
              <w:rPr>
                <w:b/>
                <w:bCs/>
              </w:rPr>
              <w:t>#</w:t>
            </w:r>
          </w:p>
          <w:p w14:paraId="7DE47FA9" w14:textId="32DBAFF7" w:rsidR="004E2AA1" w:rsidRPr="00676F8A" w:rsidRDefault="004E2AA1">
            <w:r w:rsidRPr="008D3A96">
              <w:rPr>
                <w:b/>
                <w:bCs/>
              </w:rPr>
              <w:t xml:space="preserve">Azimuth: </w:t>
            </w:r>
            <w:r>
              <w:t>°</w:t>
            </w:r>
          </w:p>
          <w:p w14:paraId="42027B9E" w14:textId="5A48B885" w:rsidR="004E2AA1" w:rsidRPr="00E05FF3" w:rsidRDefault="004E2AA1">
            <w:r w:rsidRPr="008D3A96">
              <w:rPr>
                <w:b/>
                <w:bCs/>
              </w:rPr>
              <w:t>Caption:</w:t>
            </w:r>
            <w:r>
              <w:t xml:space="preserve"> </w:t>
            </w:r>
          </w:p>
        </w:tc>
      </w:tr>
      <w:tr w:rsidR="00731102" w14:paraId="75BD5DC0" w14:textId="77777777" w:rsidTr="008D3A96">
        <w:trPr>
          <w:cantSplit/>
          <w:trHeight w:hRule="exact" w:val="5760"/>
        </w:trPr>
        <w:tc>
          <w:tcPr>
            <w:tcW w:w="6480" w:type="dxa"/>
            <w:vAlign w:val="center"/>
          </w:tcPr>
          <w:p w14:paraId="50ED166B" w14:textId="2F4CDA6B" w:rsidR="004E2AA1" w:rsidRDefault="004E2AA1" w:rsidP="008D3A96">
            <w:pPr>
              <w:jc w:val="center"/>
            </w:pPr>
          </w:p>
        </w:tc>
        <w:tc>
          <w:tcPr>
            <w:tcW w:w="2880" w:type="dxa"/>
          </w:tcPr>
          <w:p w14:paraId="3281E61B" w14:textId="15F73BFD" w:rsidR="004E2AA1" w:rsidRPr="008D3A96" w:rsidRDefault="004E2AA1">
            <w:pPr>
              <w:rPr>
                <w:b/>
                <w:bCs/>
              </w:rPr>
            </w:pPr>
            <w:r w:rsidRPr="008D3A96">
              <w:rPr>
                <w:b/>
                <w:bCs/>
              </w:rPr>
              <w:t xml:space="preserve">Photo Point </w:t>
            </w:r>
            <w:r w:rsidR="003E5FA7">
              <w:rPr>
                <w:b/>
                <w:bCs/>
              </w:rPr>
              <w:t>#</w:t>
            </w:r>
          </w:p>
          <w:p w14:paraId="3C656E7A" w14:textId="31C451C8" w:rsidR="004E2AA1" w:rsidRPr="00676F8A" w:rsidRDefault="004E2AA1">
            <w:r w:rsidRPr="008D3A96">
              <w:rPr>
                <w:b/>
                <w:bCs/>
              </w:rPr>
              <w:t xml:space="preserve">Azimuth: </w:t>
            </w:r>
            <w:r>
              <w:t>°</w:t>
            </w:r>
          </w:p>
          <w:p w14:paraId="1A4C21E7" w14:textId="6EA7ADD2" w:rsidR="004E2AA1" w:rsidRPr="00E05FF3" w:rsidRDefault="004E2AA1">
            <w:r w:rsidRPr="008D3A96">
              <w:rPr>
                <w:b/>
                <w:bCs/>
              </w:rPr>
              <w:t xml:space="preserve">Caption: </w:t>
            </w:r>
          </w:p>
        </w:tc>
      </w:tr>
      <w:tr w:rsidR="00731102" w14:paraId="3C4C026C" w14:textId="77777777" w:rsidTr="008D3A96">
        <w:trPr>
          <w:cantSplit/>
          <w:trHeight w:hRule="exact" w:val="5760"/>
        </w:trPr>
        <w:tc>
          <w:tcPr>
            <w:tcW w:w="6480" w:type="dxa"/>
            <w:vAlign w:val="center"/>
          </w:tcPr>
          <w:p w14:paraId="7CC28FD9" w14:textId="32640EF1" w:rsidR="004E2AA1" w:rsidRDefault="004E2AA1" w:rsidP="008D3A96">
            <w:pPr>
              <w:jc w:val="center"/>
              <w:rPr>
                <w:noProof/>
              </w:rPr>
            </w:pPr>
          </w:p>
        </w:tc>
        <w:tc>
          <w:tcPr>
            <w:tcW w:w="2880" w:type="dxa"/>
          </w:tcPr>
          <w:p w14:paraId="4F1576D6" w14:textId="4B5C196B" w:rsidR="004E2AA1" w:rsidRPr="008D3A96" w:rsidRDefault="004E2AA1">
            <w:pPr>
              <w:rPr>
                <w:b/>
                <w:bCs/>
              </w:rPr>
            </w:pPr>
            <w:r w:rsidRPr="008D3A96">
              <w:rPr>
                <w:b/>
                <w:bCs/>
              </w:rPr>
              <w:t xml:space="preserve">Photo Point </w:t>
            </w:r>
            <w:r w:rsidR="003E5FA7">
              <w:rPr>
                <w:b/>
                <w:bCs/>
              </w:rPr>
              <w:t>#</w:t>
            </w:r>
          </w:p>
          <w:p w14:paraId="057CC517" w14:textId="0AE0D713" w:rsidR="004E2AA1" w:rsidRPr="00676F8A" w:rsidRDefault="004E2AA1">
            <w:r w:rsidRPr="008D3A96">
              <w:rPr>
                <w:b/>
                <w:bCs/>
              </w:rPr>
              <w:t xml:space="preserve">Azimuth: </w:t>
            </w:r>
            <w:r>
              <w:t>°</w:t>
            </w:r>
          </w:p>
          <w:p w14:paraId="1EA1B290" w14:textId="024ACE81" w:rsidR="004E2AA1" w:rsidRPr="00E05FF3" w:rsidRDefault="004E2AA1">
            <w:r w:rsidRPr="008D3A96">
              <w:rPr>
                <w:b/>
                <w:bCs/>
              </w:rPr>
              <w:t xml:space="preserve">Caption: </w:t>
            </w:r>
          </w:p>
        </w:tc>
      </w:tr>
      <w:tr w:rsidR="00731102" w14:paraId="5F352A51" w14:textId="77777777" w:rsidTr="008D3A96">
        <w:trPr>
          <w:cantSplit/>
          <w:trHeight w:hRule="exact" w:val="5760"/>
        </w:trPr>
        <w:tc>
          <w:tcPr>
            <w:tcW w:w="6480" w:type="dxa"/>
            <w:vAlign w:val="center"/>
          </w:tcPr>
          <w:p w14:paraId="4B05C758" w14:textId="204F5432" w:rsidR="004E2AA1" w:rsidRDefault="004E2AA1" w:rsidP="008D3A96">
            <w:pPr>
              <w:jc w:val="center"/>
              <w:rPr>
                <w:noProof/>
              </w:rPr>
            </w:pPr>
          </w:p>
        </w:tc>
        <w:tc>
          <w:tcPr>
            <w:tcW w:w="2880" w:type="dxa"/>
          </w:tcPr>
          <w:p w14:paraId="37BD5A34" w14:textId="56B9C644" w:rsidR="004E2AA1" w:rsidRPr="008D3A96" w:rsidRDefault="004E2AA1">
            <w:pPr>
              <w:rPr>
                <w:b/>
                <w:bCs/>
              </w:rPr>
            </w:pPr>
            <w:r w:rsidRPr="008D3A96">
              <w:rPr>
                <w:b/>
                <w:bCs/>
              </w:rPr>
              <w:t xml:space="preserve">Photo Point </w:t>
            </w:r>
            <w:r w:rsidR="003E5FA7">
              <w:rPr>
                <w:b/>
                <w:bCs/>
              </w:rPr>
              <w:t>#</w:t>
            </w:r>
          </w:p>
          <w:p w14:paraId="763A518E" w14:textId="440155F1" w:rsidR="004E2AA1" w:rsidRPr="00676F8A" w:rsidRDefault="004E2AA1">
            <w:r w:rsidRPr="008D3A96">
              <w:rPr>
                <w:b/>
                <w:bCs/>
              </w:rPr>
              <w:t xml:space="preserve">Azimuth: </w:t>
            </w:r>
            <w:r>
              <w:t>°</w:t>
            </w:r>
          </w:p>
          <w:p w14:paraId="3657BE88" w14:textId="1932916A" w:rsidR="004E2AA1" w:rsidRPr="00E05FF3" w:rsidRDefault="004E2AA1">
            <w:r w:rsidRPr="008D3A96">
              <w:rPr>
                <w:b/>
                <w:bCs/>
              </w:rPr>
              <w:t xml:space="preserve">Caption: </w:t>
            </w:r>
          </w:p>
        </w:tc>
      </w:tr>
      <w:tr w:rsidR="00731102" w14:paraId="6B29B275" w14:textId="77777777" w:rsidTr="008D3A96">
        <w:trPr>
          <w:cantSplit/>
          <w:trHeight w:hRule="exact" w:val="5760"/>
        </w:trPr>
        <w:tc>
          <w:tcPr>
            <w:tcW w:w="6480" w:type="dxa"/>
            <w:vAlign w:val="center"/>
          </w:tcPr>
          <w:p w14:paraId="15A54723" w14:textId="439E05BF" w:rsidR="004E2AA1" w:rsidRDefault="004E2AA1" w:rsidP="008D3A96">
            <w:pPr>
              <w:jc w:val="center"/>
              <w:rPr>
                <w:noProof/>
              </w:rPr>
            </w:pPr>
          </w:p>
        </w:tc>
        <w:tc>
          <w:tcPr>
            <w:tcW w:w="2880" w:type="dxa"/>
          </w:tcPr>
          <w:p w14:paraId="00A6B7CD" w14:textId="11D9918E" w:rsidR="004E2AA1" w:rsidRPr="008D3A96" w:rsidRDefault="004E2AA1">
            <w:pPr>
              <w:rPr>
                <w:b/>
                <w:bCs/>
              </w:rPr>
            </w:pPr>
            <w:r w:rsidRPr="008D3A96">
              <w:rPr>
                <w:b/>
                <w:bCs/>
              </w:rPr>
              <w:t xml:space="preserve">Photo Point </w:t>
            </w:r>
            <w:r w:rsidR="003E5FA7">
              <w:rPr>
                <w:b/>
                <w:bCs/>
              </w:rPr>
              <w:t>#</w:t>
            </w:r>
          </w:p>
          <w:p w14:paraId="16E5DBC9" w14:textId="30326AA9" w:rsidR="004E2AA1" w:rsidRPr="00577C6A" w:rsidRDefault="004E2AA1">
            <w:r w:rsidRPr="008D3A96">
              <w:rPr>
                <w:b/>
                <w:bCs/>
              </w:rPr>
              <w:t xml:space="preserve">Azimuth: </w:t>
            </w:r>
            <w:r>
              <w:t>°</w:t>
            </w:r>
          </w:p>
          <w:p w14:paraId="0B2D7D39" w14:textId="5731E531" w:rsidR="004E2AA1" w:rsidRPr="00E05FF3" w:rsidRDefault="004E2AA1">
            <w:r w:rsidRPr="008D3A96">
              <w:rPr>
                <w:b/>
                <w:bCs/>
              </w:rPr>
              <w:t xml:space="preserve">Caption: </w:t>
            </w:r>
          </w:p>
        </w:tc>
      </w:tr>
      <w:tr w:rsidR="00731102" w14:paraId="0FB50D3E" w14:textId="77777777" w:rsidTr="008D3A96">
        <w:trPr>
          <w:cantSplit/>
          <w:trHeight w:hRule="exact" w:val="5760"/>
        </w:trPr>
        <w:tc>
          <w:tcPr>
            <w:tcW w:w="6480" w:type="dxa"/>
            <w:vAlign w:val="center"/>
          </w:tcPr>
          <w:p w14:paraId="39B02449" w14:textId="1E5DB38B" w:rsidR="004E2AA1" w:rsidRDefault="004E2AA1" w:rsidP="008D3A96">
            <w:pPr>
              <w:jc w:val="center"/>
              <w:rPr>
                <w:noProof/>
              </w:rPr>
            </w:pPr>
          </w:p>
        </w:tc>
        <w:tc>
          <w:tcPr>
            <w:tcW w:w="2880" w:type="dxa"/>
          </w:tcPr>
          <w:p w14:paraId="356CC46F" w14:textId="57431B73" w:rsidR="004E2AA1" w:rsidRPr="008D3A96" w:rsidRDefault="004E2AA1">
            <w:pPr>
              <w:rPr>
                <w:b/>
                <w:bCs/>
              </w:rPr>
            </w:pPr>
            <w:r w:rsidRPr="008D3A96">
              <w:rPr>
                <w:b/>
                <w:bCs/>
              </w:rPr>
              <w:t xml:space="preserve">Photo Point </w:t>
            </w:r>
            <w:r w:rsidR="003E5FA7">
              <w:rPr>
                <w:b/>
                <w:bCs/>
              </w:rPr>
              <w:t>#</w:t>
            </w:r>
          </w:p>
          <w:p w14:paraId="28B8ADD8" w14:textId="5DBDD8C5" w:rsidR="004E2AA1" w:rsidRPr="00577C6A" w:rsidRDefault="004E2AA1">
            <w:r w:rsidRPr="008D3A96">
              <w:rPr>
                <w:b/>
                <w:bCs/>
              </w:rPr>
              <w:t xml:space="preserve">Azimuth: </w:t>
            </w:r>
            <w:r>
              <w:t>°</w:t>
            </w:r>
          </w:p>
          <w:p w14:paraId="4FF1F0F0" w14:textId="17A6314B" w:rsidR="004E2AA1" w:rsidRPr="00577C6A" w:rsidRDefault="004E2AA1">
            <w:r w:rsidRPr="008D3A96">
              <w:rPr>
                <w:b/>
                <w:bCs/>
              </w:rPr>
              <w:t>Caption:</w:t>
            </w:r>
            <w:r>
              <w:t xml:space="preserve"> </w:t>
            </w:r>
          </w:p>
        </w:tc>
      </w:tr>
      <w:tr w:rsidR="00731102" w14:paraId="678DA63C" w14:textId="77777777" w:rsidTr="008D3A96">
        <w:trPr>
          <w:cantSplit/>
          <w:trHeight w:hRule="exact" w:val="5760"/>
        </w:trPr>
        <w:tc>
          <w:tcPr>
            <w:tcW w:w="6480" w:type="dxa"/>
            <w:vAlign w:val="center"/>
          </w:tcPr>
          <w:p w14:paraId="2FC9C623" w14:textId="0BBDA9E0" w:rsidR="004E2AA1" w:rsidRDefault="004E2AA1" w:rsidP="008D3A96">
            <w:pPr>
              <w:jc w:val="center"/>
              <w:rPr>
                <w:noProof/>
              </w:rPr>
            </w:pPr>
          </w:p>
        </w:tc>
        <w:tc>
          <w:tcPr>
            <w:tcW w:w="2880" w:type="dxa"/>
          </w:tcPr>
          <w:p w14:paraId="6AC2F28C" w14:textId="24054293" w:rsidR="004E2AA1" w:rsidRPr="008D3A96" w:rsidRDefault="004E2AA1">
            <w:pPr>
              <w:rPr>
                <w:b/>
                <w:bCs/>
              </w:rPr>
            </w:pPr>
            <w:r w:rsidRPr="008D3A96">
              <w:rPr>
                <w:b/>
                <w:bCs/>
              </w:rPr>
              <w:t xml:space="preserve">Photo Point </w:t>
            </w:r>
            <w:r w:rsidR="003E5FA7">
              <w:rPr>
                <w:b/>
                <w:bCs/>
              </w:rPr>
              <w:t>#</w:t>
            </w:r>
          </w:p>
          <w:p w14:paraId="53DFC9C9" w14:textId="7DEB9F7C" w:rsidR="004E2AA1" w:rsidRPr="00577C6A" w:rsidRDefault="004E2AA1">
            <w:r w:rsidRPr="008D3A96">
              <w:rPr>
                <w:b/>
                <w:bCs/>
              </w:rPr>
              <w:t xml:space="preserve">Azimuth: </w:t>
            </w:r>
            <w:r>
              <w:t>°</w:t>
            </w:r>
          </w:p>
          <w:p w14:paraId="4B4D178F" w14:textId="7FC6850F" w:rsidR="004E2AA1" w:rsidRPr="00E05FF3" w:rsidRDefault="004E2AA1">
            <w:r w:rsidRPr="008D3A96">
              <w:rPr>
                <w:b/>
                <w:bCs/>
              </w:rPr>
              <w:t xml:space="preserve">Caption: </w:t>
            </w:r>
          </w:p>
        </w:tc>
      </w:tr>
      <w:tr w:rsidR="00731102" w14:paraId="30B9C774" w14:textId="77777777" w:rsidTr="008D3A96">
        <w:trPr>
          <w:cantSplit/>
          <w:trHeight w:hRule="exact" w:val="5760"/>
        </w:trPr>
        <w:tc>
          <w:tcPr>
            <w:tcW w:w="6480" w:type="dxa"/>
            <w:vAlign w:val="center"/>
          </w:tcPr>
          <w:p w14:paraId="402F2B1B" w14:textId="062AA9B4" w:rsidR="004E2AA1" w:rsidRDefault="004E2AA1" w:rsidP="008D3A96">
            <w:pPr>
              <w:jc w:val="center"/>
              <w:rPr>
                <w:noProof/>
              </w:rPr>
            </w:pPr>
          </w:p>
        </w:tc>
        <w:tc>
          <w:tcPr>
            <w:tcW w:w="2880" w:type="dxa"/>
          </w:tcPr>
          <w:p w14:paraId="6C958672" w14:textId="0A509EBA" w:rsidR="004E2AA1" w:rsidRPr="008D3A96" w:rsidRDefault="004E2AA1">
            <w:pPr>
              <w:rPr>
                <w:b/>
                <w:bCs/>
              </w:rPr>
            </w:pPr>
            <w:r w:rsidRPr="008D3A96">
              <w:rPr>
                <w:b/>
                <w:bCs/>
              </w:rPr>
              <w:t xml:space="preserve">Photo Point </w:t>
            </w:r>
            <w:r w:rsidR="003E5FA7">
              <w:rPr>
                <w:b/>
                <w:bCs/>
              </w:rPr>
              <w:t>#</w:t>
            </w:r>
          </w:p>
          <w:p w14:paraId="3F53A2E0" w14:textId="53524ECF" w:rsidR="004E2AA1" w:rsidRPr="00577C6A" w:rsidRDefault="004E2AA1">
            <w:r w:rsidRPr="008D3A96">
              <w:rPr>
                <w:b/>
                <w:bCs/>
              </w:rPr>
              <w:t xml:space="preserve">Azimuth: </w:t>
            </w:r>
            <w:r>
              <w:t>°</w:t>
            </w:r>
          </w:p>
          <w:p w14:paraId="069C2EBD" w14:textId="51E60123" w:rsidR="004E2AA1" w:rsidRPr="00E05FF3" w:rsidRDefault="004E2AA1">
            <w:r w:rsidRPr="008D3A96">
              <w:rPr>
                <w:b/>
                <w:bCs/>
              </w:rPr>
              <w:t xml:space="preserve">Caption: </w:t>
            </w:r>
          </w:p>
        </w:tc>
      </w:tr>
    </w:tbl>
    <w:p w14:paraId="622568DB" w14:textId="77777777" w:rsidR="004E2AA1" w:rsidRPr="001475F0" w:rsidRDefault="004E2AA1" w:rsidP="00FB41B7">
      <w:pPr>
        <w:rPr>
          <w:b/>
        </w:rPr>
      </w:pPr>
    </w:p>
    <w:sectPr w:rsidR="004E2AA1" w:rsidRPr="001475F0" w:rsidSect="008937C4">
      <w:headerReference w:type="default" r:id="rId8"/>
      <w:footerReference w:type="default" r:id="rId9"/>
      <w:pgSz w:w="12240" w:h="15840"/>
      <w:pgMar w:top="1354" w:right="1800" w:bottom="1440" w:left="180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CB0C5" w14:textId="77777777" w:rsidR="008937C4" w:rsidRDefault="008937C4">
      <w:r>
        <w:separator/>
      </w:r>
    </w:p>
  </w:endnote>
  <w:endnote w:type="continuationSeparator" w:id="0">
    <w:p w14:paraId="46201578" w14:textId="77777777" w:rsidR="008937C4" w:rsidRDefault="0089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91F1" w14:textId="77777777" w:rsidR="00FB41B7" w:rsidRPr="006B1D2F" w:rsidRDefault="00FB41B7" w:rsidP="00FB41B7">
    <w:pPr>
      <w:pStyle w:val="Header"/>
      <w:jc w:val="center"/>
      <w:rPr>
        <w:b/>
        <w:spacing w:val="20"/>
        <w:sz w:val="22"/>
        <w:szCs w:val="22"/>
      </w:rPr>
    </w:pPr>
    <w:r w:rsidRPr="006B1D2F">
      <w:rPr>
        <w:b/>
        <w:spacing w:val="20"/>
        <w:sz w:val="22"/>
        <w:szCs w:val="22"/>
      </w:rPr>
      <w:t xml:space="preserve">Stewardship Program </w:t>
    </w:r>
  </w:p>
  <w:p w14:paraId="66D3AFA1" w14:textId="77777777" w:rsidR="00FB41B7" w:rsidRPr="006B1D2F" w:rsidRDefault="00FB41B7" w:rsidP="00FB41B7">
    <w:pPr>
      <w:pStyle w:val="Footer"/>
      <w:jc w:val="center"/>
    </w:pPr>
    <w:r>
      <w:t xml:space="preserve">Page </w:t>
    </w:r>
    <w:r w:rsidR="005C70CE">
      <w:fldChar w:fldCharType="begin"/>
    </w:r>
    <w:r w:rsidR="005C70CE">
      <w:instrText xml:space="preserve"> PAGE </w:instrText>
    </w:r>
    <w:r w:rsidR="005C70CE">
      <w:fldChar w:fldCharType="separate"/>
    </w:r>
    <w:r w:rsidR="003E6E71">
      <w:rPr>
        <w:noProof/>
      </w:rPr>
      <w:t>1</w:t>
    </w:r>
    <w:r w:rsidR="005C70CE">
      <w:fldChar w:fldCharType="end"/>
    </w:r>
    <w:r>
      <w:t xml:space="preserve"> of </w:t>
    </w:r>
    <w:fldSimple w:instr=" NUMPAGES ">
      <w:r w:rsidR="003E6E71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9FF7" w14:textId="77777777" w:rsidR="008937C4" w:rsidRDefault="008937C4">
      <w:r>
        <w:separator/>
      </w:r>
    </w:p>
  </w:footnote>
  <w:footnote w:type="continuationSeparator" w:id="0">
    <w:p w14:paraId="4471CE76" w14:textId="77777777" w:rsidR="008937C4" w:rsidRDefault="00893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9AE8" w14:textId="77777777" w:rsidR="00FB41B7" w:rsidRPr="00211BB9" w:rsidRDefault="00FB41B7" w:rsidP="00FB41B7">
    <w:pPr>
      <w:pStyle w:val="Header"/>
      <w:jc w:val="center"/>
      <w:rPr>
        <w:b/>
        <w:smallCaps/>
        <w:spacing w:val="20"/>
        <w:sz w:val="28"/>
        <w:szCs w:val="28"/>
      </w:rPr>
    </w:pPr>
    <w:r>
      <w:rPr>
        <w:b/>
        <w:smallCaps/>
        <w:spacing w:val="20"/>
        <w:sz w:val="28"/>
        <w:szCs w:val="28"/>
      </w:rPr>
      <w:t>Stewardship Monitoring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16A8"/>
    <w:multiLevelType w:val="hybridMultilevel"/>
    <w:tmpl w:val="CDDE4136"/>
    <w:lvl w:ilvl="0" w:tplc="E9527840">
      <w:start w:val="1"/>
      <w:numFmt w:val="bullet"/>
      <w:lvlText w:val="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96AA3"/>
    <w:multiLevelType w:val="hybridMultilevel"/>
    <w:tmpl w:val="E2DE09CE"/>
    <w:lvl w:ilvl="0" w:tplc="E9527840">
      <w:start w:val="1"/>
      <w:numFmt w:val="bullet"/>
      <w:lvlText w:val="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80FA5"/>
    <w:multiLevelType w:val="hybridMultilevel"/>
    <w:tmpl w:val="C4D24C48"/>
    <w:lvl w:ilvl="0" w:tplc="E9527840">
      <w:start w:val="1"/>
      <w:numFmt w:val="bullet"/>
      <w:lvlText w:val="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4612D"/>
    <w:multiLevelType w:val="hybridMultilevel"/>
    <w:tmpl w:val="8D8CD580"/>
    <w:lvl w:ilvl="0" w:tplc="E9527840">
      <w:start w:val="1"/>
      <w:numFmt w:val="bullet"/>
      <w:lvlText w:val="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3791197">
    <w:abstractNumId w:val="1"/>
  </w:num>
  <w:num w:numId="2" w16cid:durableId="1960598026">
    <w:abstractNumId w:val="2"/>
  </w:num>
  <w:num w:numId="3" w16cid:durableId="140735129">
    <w:abstractNumId w:val="3"/>
  </w:num>
  <w:num w:numId="4" w16cid:durableId="96589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6B"/>
    <w:rsid w:val="0003033A"/>
    <w:rsid w:val="00072898"/>
    <w:rsid w:val="00076E0A"/>
    <w:rsid w:val="000954ED"/>
    <w:rsid w:val="000A2E48"/>
    <w:rsid w:val="000A4A8A"/>
    <w:rsid w:val="000D3793"/>
    <w:rsid w:val="0013306F"/>
    <w:rsid w:val="00176627"/>
    <w:rsid w:val="001A6BD3"/>
    <w:rsid w:val="001C07EA"/>
    <w:rsid w:val="001F15CE"/>
    <w:rsid w:val="00257B7B"/>
    <w:rsid w:val="0031441E"/>
    <w:rsid w:val="00345F98"/>
    <w:rsid w:val="00365F47"/>
    <w:rsid w:val="0037468D"/>
    <w:rsid w:val="00391E76"/>
    <w:rsid w:val="003C347E"/>
    <w:rsid w:val="003E3257"/>
    <w:rsid w:val="003E5FA7"/>
    <w:rsid w:val="003E6E71"/>
    <w:rsid w:val="003E773B"/>
    <w:rsid w:val="004012E8"/>
    <w:rsid w:val="00405FAA"/>
    <w:rsid w:val="00431227"/>
    <w:rsid w:val="00431518"/>
    <w:rsid w:val="00444890"/>
    <w:rsid w:val="004876BB"/>
    <w:rsid w:val="004C1A7A"/>
    <w:rsid w:val="004C2451"/>
    <w:rsid w:val="004E2AA1"/>
    <w:rsid w:val="00500708"/>
    <w:rsid w:val="00503671"/>
    <w:rsid w:val="00572504"/>
    <w:rsid w:val="005C5E59"/>
    <w:rsid w:val="005C70CE"/>
    <w:rsid w:val="00651176"/>
    <w:rsid w:val="006549F4"/>
    <w:rsid w:val="00692475"/>
    <w:rsid w:val="006A0162"/>
    <w:rsid w:val="00731102"/>
    <w:rsid w:val="00767145"/>
    <w:rsid w:val="00775D32"/>
    <w:rsid w:val="007A610F"/>
    <w:rsid w:val="007C3088"/>
    <w:rsid w:val="007D02D2"/>
    <w:rsid w:val="007E02EA"/>
    <w:rsid w:val="007E290E"/>
    <w:rsid w:val="008059E1"/>
    <w:rsid w:val="008937C4"/>
    <w:rsid w:val="008C28A1"/>
    <w:rsid w:val="008D3A96"/>
    <w:rsid w:val="008F48E8"/>
    <w:rsid w:val="00920767"/>
    <w:rsid w:val="009628BE"/>
    <w:rsid w:val="00975A96"/>
    <w:rsid w:val="00994B6B"/>
    <w:rsid w:val="00A26AC2"/>
    <w:rsid w:val="00A5041A"/>
    <w:rsid w:val="00A72047"/>
    <w:rsid w:val="00A973DD"/>
    <w:rsid w:val="00AB4104"/>
    <w:rsid w:val="00AB7FCE"/>
    <w:rsid w:val="00AD7734"/>
    <w:rsid w:val="00B04FC8"/>
    <w:rsid w:val="00B11A2C"/>
    <w:rsid w:val="00BA0A61"/>
    <w:rsid w:val="00BA29C4"/>
    <w:rsid w:val="00C115DD"/>
    <w:rsid w:val="00C15F30"/>
    <w:rsid w:val="00C3109D"/>
    <w:rsid w:val="00CA2A8D"/>
    <w:rsid w:val="00CA54C2"/>
    <w:rsid w:val="00CF3DDF"/>
    <w:rsid w:val="00D162E1"/>
    <w:rsid w:val="00D702E8"/>
    <w:rsid w:val="00D87A6D"/>
    <w:rsid w:val="00DE22B4"/>
    <w:rsid w:val="00E0520F"/>
    <w:rsid w:val="00E05FF3"/>
    <w:rsid w:val="00E31191"/>
    <w:rsid w:val="00E40AFD"/>
    <w:rsid w:val="00E44CEA"/>
    <w:rsid w:val="00E927A7"/>
    <w:rsid w:val="00EB5AAA"/>
    <w:rsid w:val="00EC5912"/>
    <w:rsid w:val="00EC6EEB"/>
    <w:rsid w:val="00F17071"/>
    <w:rsid w:val="00F55E6A"/>
    <w:rsid w:val="00F90B09"/>
    <w:rsid w:val="00FB41B7"/>
    <w:rsid w:val="00FE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FF1B0"/>
  <w15:chartTrackingRefBased/>
  <w15:docId w15:val="{ED0559A2-45BB-4A08-BD84-9B92740C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1B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1BB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211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D1D6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45E3E"/>
  </w:style>
  <w:style w:type="character" w:styleId="CommentReference">
    <w:name w:val="annotation reference"/>
    <w:semiHidden/>
    <w:rsid w:val="006A10D1"/>
    <w:rPr>
      <w:sz w:val="16"/>
      <w:szCs w:val="16"/>
    </w:rPr>
  </w:style>
  <w:style w:type="paragraph" w:styleId="CommentText">
    <w:name w:val="annotation text"/>
    <w:basedOn w:val="Normal"/>
    <w:semiHidden/>
    <w:rsid w:val="006A10D1"/>
  </w:style>
  <w:style w:type="paragraph" w:styleId="CommentSubject">
    <w:name w:val="annotation subject"/>
    <w:basedOn w:val="CommentText"/>
    <w:next w:val="CommentText"/>
    <w:semiHidden/>
    <w:rsid w:val="006A10D1"/>
    <w:rPr>
      <w:b/>
      <w:bCs/>
    </w:rPr>
  </w:style>
  <w:style w:type="character" w:styleId="Hyperlink">
    <w:name w:val="Hyperlink"/>
    <w:rsid w:val="007E02E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E0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LA\SHARED\Stewardship%20Monitoring%20Program\Form%20Templates\year%202%20monitoring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year 2 monitoring template</Template>
  <TotalTime>46</TotalTime>
  <Pages>11</Pages>
  <Words>562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Propetry</vt:lpstr>
    </vt:vector>
  </TitlesOfParts>
  <Company>NC DENR</Company>
  <LinksUpToDate>false</LinksUpToDate>
  <CharactersWithSpaces>3988</CharactersWithSpaces>
  <SharedDoc>false</SharedDoc>
  <HLinks>
    <vt:vector size="6" baseType="variant">
      <vt:variant>
        <vt:i4>1245282</vt:i4>
      </vt:variant>
      <vt:variant>
        <vt:i4>3</vt:i4>
      </vt:variant>
      <vt:variant>
        <vt:i4>0</vt:i4>
      </vt:variant>
      <vt:variant>
        <vt:i4>5</vt:i4>
      </vt:variant>
      <vt:variant>
        <vt:lpwstr>mailto:Adam.huffman@hollyspringsnc.gov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Propetry</dc:title>
  <dc:subject/>
  <dc:creator>DENR USER</dc:creator>
  <cp:keywords/>
  <dc:description/>
  <cp:lastModifiedBy>Mercer, Justin E</cp:lastModifiedBy>
  <cp:revision>3</cp:revision>
  <cp:lastPrinted>2022-11-16T18:13:00Z</cp:lastPrinted>
  <dcterms:created xsi:type="dcterms:W3CDTF">2024-08-12T20:22:00Z</dcterms:created>
  <dcterms:modified xsi:type="dcterms:W3CDTF">2025-11-03T18:43:00Z</dcterms:modified>
</cp:coreProperties>
</file>